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1"/>
        <w:tblpPr w:leftFromText="141" w:rightFromText="141" w:vertAnchor="page" w:horzAnchor="margin" w:tblpY="1579"/>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50"/>
        <w:gridCol w:w="4352"/>
        <w:gridCol w:w="3244"/>
      </w:tblGrid>
      <w:tr w:rsidR="00DC51FB" w:rsidRPr="00C94765" w:rsidTr="00113537">
        <w:trPr>
          <w:trHeight w:val="48"/>
        </w:trPr>
        <w:sdt>
          <w:sdtPr>
            <w:rPr>
              <w:rFonts w:asciiTheme="majorHAnsi" w:hAnsiTheme="majorHAnsi" w:cs="Arial"/>
              <w:color w:val="000000" w:themeColor="text1"/>
              <w:szCs w:val="40"/>
              <w:lang w:val="es-CL"/>
            </w:rPr>
            <w:alias w:val="Autor"/>
            <w:tag w:val="Autor"/>
            <w:id w:val="91148862"/>
            <w:placeholder>
              <w:docPart w:val="4B5749E96F744C3FA6DCBF92A64D992A"/>
            </w:placeholder>
            <w:dataBinding w:prefixMappings="xmlns:ns0='http://schemas.openxmlformats.org/package/2006/metadata/core-properties' xmlns:ns1='http://purl.org/dc/elements/1.1/'" w:xpath="/ns0:coreProperties[1]/ns1:creator[1]" w:storeItemID="{6C3C8BC8-F283-45AE-878A-BAB7291924A1}"/>
            <w:text/>
          </w:sdtPr>
          <w:sdtContent>
            <w:tc>
              <w:tcPr>
                <w:tcW w:w="8046" w:type="dxa"/>
                <w:gridSpan w:val="3"/>
                <w:vAlign w:val="bottom"/>
              </w:tcPr>
              <w:p w:rsidR="00DC51FB" w:rsidRPr="00C94765" w:rsidRDefault="00F93238" w:rsidP="009B154E">
                <w:pPr>
                  <w:pStyle w:val="Nombre"/>
                  <w:jc w:val="center"/>
                  <w:rPr>
                    <w:lang w:val="es-CL"/>
                  </w:rPr>
                </w:pPr>
                <w:r w:rsidRPr="009B154E">
                  <w:rPr>
                    <w:rFonts w:asciiTheme="majorHAnsi" w:hAnsiTheme="majorHAnsi" w:cs="Arial"/>
                    <w:color w:val="000000" w:themeColor="text1"/>
                    <w:szCs w:val="40"/>
                    <w:lang w:val="es-CL"/>
                  </w:rPr>
                  <w:t>Rodolfo Antonio Román Páez</w:t>
                </w:r>
              </w:p>
            </w:tc>
          </w:sdtContent>
        </w:sdt>
      </w:tr>
      <w:tr w:rsidR="00DC51FB" w:rsidRPr="00F93238" w:rsidTr="00113537">
        <w:trPr>
          <w:trHeight w:val="83"/>
        </w:trPr>
        <w:tc>
          <w:tcPr>
            <w:tcW w:w="450" w:type="dxa"/>
          </w:tcPr>
          <w:p w:rsidR="00DC51FB" w:rsidRPr="00C94765" w:rsidRDefault="00DC51FB" w:rsidP="009B154E">
            <w:pPr>
              <w:rPr>
                <w:lang w:val="es-CL"/>
              </w:rPr>
            </w:pPr>
          </w:p>
        </w:tc>
        <w:tc>
          <w:tcPr>
            <w:tcW w:w="7596" w:type="dxa"/>
            <w:gridSpan w:val="2"/>
          </w:tcPr>
          <w:p w:rsidR="00A15D7D" w:rsidRPr="00953488" w:rsidRDefault="00F93238" w:rsidP="009B154E">
            <w:pPr>
              <w:pStyle w:val="Informacinpersonal"/>
              <w:rPr>
                <w:rFonts w:asciiTheme="majorHAnsi" w:hAnsiTheme="majorHAnsi"/>
                <w:color w:val="000000" w:themeColor="text1"/>
                <w:sz w:val="18"/>
                <w:szCs w:val="18"/>
                <w:lang w:val="es-ES"/>
              </w:rPr>
            </w:pPr>
            <w:r w:rsidRPr="00953488">
              <w:rPr>
                <w:rFonts w:asciiTheme="majorHAnsi" w:hAnsiTheme="majorHAnsi"/>
                <w:color w:val="000000" w:themeColor="text1"/>
                <w:sz w:val="18"/>
                <w:szCs w:val="18"/>
                <w:lang w:val="es-CL"/>
              </w:rPr>
              <w:t>12.824.642-8</w:t>
            </w:r>
            <w:r w:rsidR="00E22ADF" w:rsidRPr="00953488">
              <w:rPr>
                <w:rFonts w:asciiTheme="majorHAnsi" w:hAnsiTheme="majorHAnsi"/>
                <w:color w:val="000000" w:themeColor="text1"/>
                <w:sz w:val="18"/>
                <w:szCs w:val="18"/>
                <w:lang w:val="es-ES"/>
              </w:rPr>
              <w:t xml:space="preserve">  |  </w:t>
            </w:r>
            <w:r w:rsidRPr="00953488">
              <w:rPr>
                <w:rFonts w:asciiTheme="majorHAnsi" w:hAnsiTheme="majorHAnsi" w:cs="Arial"/>
                <w:color w:val="000000" w:themeColor="text1"/>
                <w:sz w:val="18"/>
                <w:szCs w:val="18"/>
                <w:lang w:val="es-CL"/>
              </w:rPr>
              <w:t>Ferrari 760 b 103, Valparaíso</w:t>
            </w:r>
            <w:r w:rsidR="00E22ADF" w:rsidRPr="00953488">
              <w:rPr>
                <w:rFonts w:asciiTheme="majorHAnsi" w:hAnsiTheme="majorHAnsi"/>
                <w:color w:val="000000" w:themeColor="text1"/>
                <w:sz w:val="18"/>
                <w:szCs w:val="18"/>
                <w:lang w:val="es-ES"/>
              </w:rPr>
              <w:t xml:space="preserve">  |  </w:t>
            </w:r>
            <w:r w:rsidRPr="00953488">
              <w:rPr>
                <w:rFonts w:asciiTheme="majorHAnsi" w:hAnsiTheme="majorHAnsi"/>
                <w:color w:val="000000" w:themeColor="text1"/>
                <w:sz w:val="18"/>
                <w:szCs w:val="18"/>
                <w:lang w:val="es-CL"/>
              </w:rPr>
              <w:t>982890552</w:t>
            </w:r>
            <w:r w:rsidR="00E22ADF" w:rsidRPr="00953488">
              <w:rPr>
                <w:rFonts w:asciiTheme="majorHAnsi" w:hAnsiTheme="majorHAnsi"/>
                <w:color w:val="000000" w:themeColor="text1"/>
                <w:sz w:val="18"/>
                <w:szCs w:val="18"/>
                <w:lang w:val="es-ES"/>
              </w:rPr>
              <w:t xml:space="preserve">  |  </w:t>
            </w:r>
          </w:p>
          <w:p w:rsidR="00DC51FB" w:rsidRPr="00F93238" w:rsidRDefault="00F93238" w:rsidP="009B154E">
            <w:pPr>
              <w:pStyle w:val="Informacinpersonal"/>
              <w:rPr>
                <w:lang w:val="es-CL"/>
              </w:rPr>
            </w:pPr>
            <w:r w:rsidRPr="00953488">
              <w:rPr>
                <w:rFonts w:asciiTheme="majorHAnsi" w:hAnsiTheme="majorHAnsi"/>
                <w:color w:val="000000" w:themeColor="text1"/>
                <w:sz w:val="18"/>
                <w:szCs w:val="18"/>
                <w:lang w:val="es-CL"/>
              </w:rPr>
              <w:t>raroman@enaprefinerias.cl</w:t>
            </w:r>
          </w:p>
        </w:tc>
      </w:tr>
      <w:tr w:rsidR="00DC51FB" w:rsidRPr="00F93238" w:rsidTr="00113537">
        <w:trPr>
          <w:trHeight w:val="636"/>
        </w:trPr>
        <w:tc>
          <w:tcPr>
            <w:tcW w:w="8046" w:type="dxa"/>
            <w:gridSpan w:val="3"/>
          </w:tcPr>
          <w:p w:rsidR="00DC51FB" w:rsidRPr="00F93238" w:rsidRDefault="00DC51FB" w:rsidP="009B154E">
            <w:pPr>
              <w:pStyle w:val="Informacinpersonal"/>
              <w:rPr>
                <w:lang w:val="es-CL"/>
              </w:rPr>
            </w:pPr>
          </w:p>
        </w:tc>
      </w:tr>
      <w:tr w:rsidR="00DC51FB" w:rsidRPr="00F93238" w:rsidTr="00113537">
        <w:trPr>
          <w:trHeight w:val="230"/>
        </w:trPr>
        <w:tc>
          <w:tcPr>
            <w:tcW w:w="8046" w:type="dxa"/>
            <w:gridSpan w:val="3"/>
            <w:vAlign w:val="center"/>
          </w:tcPr>
          <w:p w:rsidR="00DC51FB" w:rsidRPr="00867A81" w:rsidRDefault="00E22ADF" w:rsidP="009B154E">
            <w:pPr>
              <w:pStyle w:val="Encabezadodeseccin"/>
              <w:rPr>
                <w:sz w:val="18"/>
                <w:szCs w:val="18"/>
                <w:lang w:val="es-CL"/>
              </w:rPr>
            </w:pPr>
            <w:r w:rsidRPr="00867A81">
              <w:rPr>
                <w:color w:val="000000" w:themeColor="text1"/>
                <w:sz w:val="18"/>
                <w:szCs w:val="18"/>
                <w:lang w:val="es-ES"/>
              </w:rPr>
              <w:t>Objetivo</w:t>
            </w:r>
          </w:p>
        </w:tc>
      </w:tr>
      <w:tr w:rsidR="00DC51FB" w:rsidRPr="00F93238" w:rsidTr="00113537">
        <w:trPr>
          <w:trHeight w:val="307"/>
        </w:trPr>
        <w:tc>
          <w:tcPr>
            <w:tcW w:w="8046" w:type="dxa"/>
            <w:gridSpan w:val="3"/>
            <w:tcMar>
              <w:bottom w:w="259" w:type="dxa"/>
            </w:tcMar>
          </w:tcPr>
          <w:p w:rsidR="00DC51FB" w:rsidRPr="008176E0" w:rsidRDefault="009B154E" w:rsidP="007D3E66">
            <w:pPr>
              <w:pStyle w:val="Copiar"/>
              <w:rPr>
                <w:sz w:val="18"/>
                <w:szCs w:val="18"/>
                <w:lang w:val="es-CL"/>
              </w:rPr>
            </w:pPr>
            <w:r>
              <w:rPr>
                <w:sz w:val="18"/>
                <w:szCs w:val="18"/>
                <w:lang w:val="es-CL"/>
              </w:rPr>
              <w:t xml:space="preserve">Ingresar Al </w:t>
            </w:r>
            <w:r w:rsidR="007D3E66">
              <w:rPr>
                <w:sz w:val="18"/>
                <w:szCs w:val="18"/>
                <w:lang w:val="es-CL"/>
              </w:rPr>
              <w:t>Departamento</w:t>
            </w:r>
            <w:r w:rsidR="008176E0" w:rsidRPr="008176E0">
              <w:rPr>
                <w:sz w:val="18"/>
                <w:szCs w:val="18"/>
                <w:lang w:val="es-CL"/>
              </w:rPr>
              <w:t xml:space="preserve"> </w:t>
            </w:r>
            <w:r w:rsidRPr="008176E0">
              <w:rPr>
                <w:sz w:val="18"/>
                <w:szCs w:val="18"/>
                <w:lang w:val="es-CL"/>
              </w:rPr>
              <w:t xml:space="preserve">De </w:t>
            </w:r>
            <w:r w:rsidR="007D3E66">
              <w:rPr>
                <w:sz w:val="18"/>
                <w:szCs w:val="18"/>
                <w:lang w:val="es-CL"/>
              </w:rPr>
              <w:t>HSEQ</w:t>
            </w:r>
            <w:r w:rsidRPr="008176E0">
              <w:rPr>
                <w:sz w:val="18"/>
                <w:szCs w:val="18"/>
                <w:lang w:val="es-CL"/>
              </w:rPr>
              <w:t xml:space="preserve">, </w:t>
            </w:r>
            <w:r>
              <w:rPr>
                <w:sz w:val="18"/>
                <w:szCs w:val="18"/>
                <w:lang w:val="es-CL"/>
              </w:rPr>
              <w:t xml:space="preserve">en </w:t>
            </w:r>
            <w:proofErr w:type="spellStart"/>
            <w:r w:rsidR="00F93238" w:rsidRPr="008176E0">
              <w:rPr>
                <w:sz w:val="18"/>
                <w:szCs w:val="18"/>
                <w:lang w:val="es-CL"/>
              </w:rPr>
              <w:t>Enap</w:t>
            </w:r>
            <w:proofErr w:type="spellEnd"/>
            <w:r w:rsidR="00F93238" w:rsidRPr="008176E0">
              <w:rPr>
                <w:sz w:val="18"/>
                <w:szCs w:val="18"/>
                <w:lang w:val="es-CL"/>
              </w:rPr>
              <w:t xml:space="preserve"> </w:t>
            </w:r>
            <w:r w:rsidRPr="008176E0">
              <w:rPr>
                <w:sz w:val="18"/>
                <w:szCs w:val="18"/>
                <w:lang w:val="es-CL"/>
              </w:rPr>
              <w:t xml:space="preserve">Refinerías </w:t>
            </w:r>
            <w:r w:rsidR="00F93238" w:rsidRPr="008176E0">
              <w:rPr>
                <w:sz w:val="18"/>
                <w:szCs w:val="18"/>
                <w:lang w:val="es-CL"/>
              </w:rPr>
              <w:t>Aconcagua</w:t>
            </w:r>
          </w:p>
        </w:tc>
      </w:tr>
      <w:tr w:rsidR="00DC51FB" w:rsidRPr="002C13BD" w:rsidTr="00113537">
        <w:trPr>
          <w:trHeight w:val="5428"/>
        </w:trPr>
        <w:tc>
          <w:tcPr>
            <w:tcW w:w="8046" w:type="dxa"/>
            <w:gridSpan w:val="3"/>
          </w:tcPr>
          <w:p w:rsidR="008176E0" w:rsidRPr="00F64393" w:rsidRDefault="008176E0" w:rsidP="009B154E">
            <w:pPr>
              <w:pStyle w:val="Encabezadodelaseccin"/>
              <w:spacing w:before="480"/>
              <w:rPr>
                <w:rFonts w:asciiTheme="minorHAnsi" w:hAnsiTheme="minorHAnsi"/>
                <w:b w:val="0"/>
                <w:noProof/>
                <w:color w:val="000000" w:themeColor="text1"/>
                <w:sz w:val="18"/>
                <w:szCs w:val="18"/>
              </w:rPr>
            </w:pPr>
            <w:r w:rsidRPr="00F64393">
              <w:rPr>
                <w:rFonts w:asciiTheme="minorHAnsi" w:hAnsiTheme="minorHAnsi"/>
                <w:b w:val="0"/>
                <w:noProof/>
                <w:color w:val="000000" w:themeColor="text1"/>
                <w:sz w:val="18"/>
                <w:szCs w:val="18"/>
              </w:rPr>
              <w:t>EDUCACION</w:t>
            </w:r>
            <w:r w:rsidR="009405E7" w:rsidRPr="00F64393">
              <w:rPr>
                <w:rFonts w:asciiTheme="minorHAnsi" w:hAnsiTheme="minorHAnsi"/>
                <w:b w:val="0"/>
                <w:noProof/>
                <w:color w:val="000000" w:themeColor="text1"/>
                <w:sz w:val="18"/>
                <w:szCs w:val="18"/>
              </w:rPr>
              <w:t xml:space="preserve"> SUPERIOR</w:t>
            </w:r>
          </w:p>
          <w:p w:rsidR="008176E0" w:rsidRPr="009405E7" w:rsidRDefault="009405E7" w:rsidP="009B154E">
            <w:pPr>
              <w:pStyle w:val="Subseccin"/>
              <w:numPr>
                <w:ilvl w:val="0"/>
                <w:numId w:val="21"/>
              </w:numPr>
              <w:spacing w:before="100"/>
              <w:rPr>
                <w:b w:val="0"/>
                <w:noProof/>
                <w:color w:val="000000" w:themeColor="text1"/>
                <w:szCs w:val="18"/>
              </w:rPr>
            </w:pPr>
            <w:r w:rsidRPr="009405E7">
              <w:rPr>
                <w:b w:val="0"/>
                <w:caps w:val="0"/>
                <w:noProof/>
                <w:color w:val="000000" w:themeColor="text1"/>
                <w:szCs w:val="18"/>
              </w:rPr>
              <w:t xml:space="preserve">Ingeniero </w:t>
            </w:r>
            <w:r w:rsidR="00F64393" w:rsidRPr="009405E7">
              <w:rPr>
                <w:b w:val="0"/>
                <w:caps w:val="0"/>
                <w:noProof/>
                <w:color w:val="000000" w:themeColor="text1"/>
                <w:szCs w:val="18"/>
              </w:rPr>
              <w:t>En Ejecucion Ambiental | 2008 | Duoc-Uc</w:t>
            </w:r>
          </w:p>
          <w:p w:rsidR="00AE083F" w:rsidRPr="009405E7" w:rsidRDefault="009405E7" w:rsidP="009B154E">
            <w:pPr>
              <w:pStyle w:val="Subseccin"/>
              <w:numPr>
                <w:ilvl w:val="0"/>
                <w:numId w:val="21"/>
              </w:numPr>
              <w:spacing w:before="100"/>
              <w:rPr>
                <w:b w:val="0"/>
                <w:noProof/>
                <w:color w:val="000000" w:themeColor="text1"/>
                <w:szCs w:val="18"/>
              </w:rPr>
            </w:pPr>
            <w:r w:rsidRPr="009405E7">
              <w:rPr>
                <w:b w:val="0"/>
                <w:caps w:val="0"/>
                <w:noProof/>
                <w:color w:val="000000" w:themeColor="text1"/>
                <w:szCs w:val="18"/>
              </w:rPr>
              <w:t xml:space="preserve">Magister </w:t>
            </w:r>
            <w:r w:rsidR="00F64393" w:rsidRPr="009405E7">
              <w:rPr>
                <w:b w:val="0"/>
                <w:caps w:val="0"/>
                <w:noProof/>
                <w:color w:val="000000" w:themeColor="text1"/>
                <w:szCs w:val="18"/>
              </w:rPr>
              <w:t>En Sistemas De Gestion Integrados | 2013 | Universidad Bernardo O´Higgins</w:t>
            </w:r>
          </w:p>
          <w:p w:rsidR="008176E0" w:rsidRPr="008176E0" w:rsidRDefault="009405E7" w:rsidP="009B154E">
            <w:pPr>
              <w:pStyle w:val="Listaconvietas"/>
              <w:numPr>
                <w:ilvl w:val="0"/>
                <w:numId w:val="21"/>
              </w:numPr>
              <w:rPr>
                <w:noProof/>
                <w:color w:val="000000" w:themeColor="text1"/>
                <w:szCs w:val="18"/>
              </w:rPr>
            </w:pPr>
            <w:r>
              <w:rPr>
                <w:noProof/>
                <w:color w:val="000000" w:themeColor="text1"/>
                <w:szCs w:val="18"/>
              </w:rPr>
              <w:t xml:space="preserve">Diplomado </w:t>
            </w:r>
            <w:r w:rsidR="00F64393">
              <w:rPr>
                <w:noProof/>
                <w:color w:val="000000" w:themeColor="text1"/>
                <w:szCs w:val="18"/>
              </w:rPr>
              <w:t xml:space="preserve">En  Gestion De Calidad </w:t>
            </w:r>
            <w:r w:rsidR="00F64393" w:rsidRPr="008176E0">
              <w:rPr>
                <w:noProof/>
                <w:color w:val="000000" w:themeColor="text1"/>
                <w:szCs w:val="18"/>
              </w:rPr>
              <w:t>| </w:t>
            </w:r>
            <w:r w:rsidR="00F64393">
              <w:rPr>
                <w:noProof/>
                <w:color w:val="000000" w:themeColor="text1"/>
                <w:szCs w:val="18"/>
              </w:rPr>
              <w:t>2012</w:t>
            </w:r>
            <w:r w:rsidR="00F64393" w:rsidRPr="008176E0">
              <w:rPr>
                <w:noProof/>
                <w:color w:val="000000" w:themeColor="text1"/>
                <w:szCs w:val="18"/>
              </w:rPr>
              <w:t> | </w:t>
            </w:r>
            <w:r w:rsidR="00F64393">
              <w:rPr>
                <w:noProof/>
                <w:color w:val="000000" w:themeColor="text1"/>
                <w:szCs w:val="18"/>
              </w:rPr>
              <w:t>Universidad Bernardo O´Higgins</w:t>
            </w:r>
          </w:p>
          <w:p w:rsidR="009405E7" w:rsidRPr="008176E0" w:rsidRDefault="009405E7" w:rsidP="009B154E">
            <w:pPr>
              <w:pStyle w:val="Listaconvietas"/>
              <w:numPr>
                <w:ilvl w:val="0"/>
                <w:numId w:val="21"/>
              </w:numPr>
              <w:rPr>
                <w:noProof/>
                <w:color w:val="000000" w:themeColor="text1"/>
                <w:szCs w:val="18"/>
              </w:rPr>
            </w:pPr>
            <w:r>
              <w:rPr>
                <w:noProof/>
                <w:color w:val="000000" w:themeColor="text1"/>
                <w:szCs w:val="18"/>
              </w:rPr>
              <w:t xml:space="preserve">Diplomado </w:t>
            </w:r>
            <w:r w:rsidR="00F64393">
              <w:rPr>
                <w:noProof/>
                <w:color w:val="000000" w:themeColor="text1"/>
                <w:szCs w:val="18"/>
              </w:rPr>
              <w:t xml:space="preserve">En Sistema De Gestion Ambiental </w:t>
            </w:r>
            <w:r w:rsidR="00F64393" w:rsidRPr="008176E0">
              <w:rPr>
                <w:noProof/>
                <w:color w:val="000000" w:themeColor="text1"/>
                <w:szCs w:val="18"/>
              </w:rPr>
              <w:t>| </w:t>
            </w:r>
            <w:r w:rsidR="00F64393">
              <w:rPr>
                <w:noProof/>
                <w:color w:val="000000" w:themeColor="text1"/>
                <w:szCs w:val="18"/>
              </w:rPr>
              <w:t>2012</w:t>
            </w:r>
            <w:r w:rsidR="00F64393" w:rsidRPr="008176E0">
              <w:rPr>
                <w:noProof/>
                <w:color w:val="000000" w:themeColor="text1"/>
                <w:szCs w:val="18"/>
              </w:rPr>
              <w:t> | </w:t>
            </w:r>
            <w:r w:rsidR="00F64393">
              <w:rPr>
                <w:noProof/>
                <w:color w:val="000000" w:themeColor="text1"/>
                <w:szCs w:val="18"/>
              </w:rPr>
              <w:t>Universidad Bernardo O´Higgins</w:t>
            </w:r>
          </w:p>
          <w:sdt>
            <w:sdtPr>
              <w:rPr>
                <w:b w:val="0"/>
                <w:bCs w:val="0"/>
                <w:caps/>
                <w:noProof/>
                <w:color w:val="000000" w:themeColor="text1"/>
                <w:sz w:val="18"/>
                <w:szCs w:val="18"/>
              </w:rPr>
              <w:id w:val="-1106653387"/>
            </w:sdtPr>
            <w:sdtEndPr>
              <w:rPr>
                <w:rFonts w:asciiTheme="minorHAnsi" w:eastAsiaTheme="minorHAnsi" w:hAnsiTheme="minorHAnsi" w:cstheme="minorBidi"/>
                <w:caps w:val="0"/>
                <w:color w:val="404040" w:themeColor="text1" w:themeTint="BF"/>
                <w:szCs w:val="20"/>
              </w:rPr>
            </w:sdtEndPr>
            <w:sdtContent>
              <w:sdt>
                <w:sdtPr>
                  <w:rPr>
                    <w:b w:val="0"/>
                    <w:bCs w:val="0"/>
                    <w:caps/>
                    <w:noProof/>
                    <w:color w:val="000000" w:themeColor="text1"/>
                    <w:sz w:val="18"/>
                    <w:szCs w:val="18"/>
                  </w:rPr>
                  <w:id w:val="-514004892"/>
                  <w:placeholder>
                    <w:docPart w:val="C574A45B1C0E41FDB57FB4D9952681DD"/>
                  </w:placeholder>
                </w:sdtPr>
                <w:sdtEndPr>
                  <w:rPr>
                    <w:rFonts w:asciiTheme="minorHAnsi" w:eastAsiaTheme="minorHAnsi" w:hAnsiTheme="minorHAnsi" w:cstheme="minorBidi"/>
                    <w:caps w:val="0"/>
                  </w:rPr>
                </w:sdtEndPr>
                <w:sdtContent>
                  <w:p w:rsidR="009405E7" w:rsidRPr="00F64393" w:rsidRDefault="009405E7" w:rsidP="009B154E">
                    <w:pPr>
                      <w:pStyle w:val="Encabezadodelaseccin"/>
                      <w:spacing w:before="480"/>
                      <w:rPr>
                        <w:rFonts w:asciiTheme="minorHAnsi" w:hAnsiTheme="minorHAnsi"/>
                        <w:b w:val="0"/>
                        <w:noProof/>
                        <w:color w:val="000000" w:themeColor="text1"/>
                        <w:sz w:val="18"/>
                        <w:szCs w:val="18"/>
                      </w:rPr>
                    </w:pPr>
                    <w:r w:rsidRPr="00F64393">
                      <w:rPr>
                        <w:rFonts w:asciiTheme="minorHAnsi" w:hAnsiTheme="minorHAnsi"/>
                        <w:b w:val="0"/>
                        <w:noProof/>
                        <w:color w:val="000000" w:themeColor="text1"/>
                        <w:sz w:val="18"/>
                        <w:szCs w:val="18"/>
                      </w:rPr>
                      <w:t xml:space="preserve">EDUCACION </w:t>
                    </w:r>
                    <w:r w:rsidRPr="00F64393">
                      <w:rPr>
                        <w:rFonts w:asciiTheme="minorHAnsi" w:hAnsiTheme="minorHAnsi"/>
                        <w:b w:val="0"/>
                        <w:noProof/>
                        <w:color w:val="000000" w:themeColor="text1"/>
                        <w:sz w:val="18"/>
                        <w:szCs w:val="18"/>
                      </w:rPr>
                      <w:t>SEGUNDARIA</w:t>
                    </w:r>
                  </w:p>
                  <w:p w:rsidR="008176E0" w:rsidRPr="008176E0" w:rsidRDefault="009405E7" w:rsidP="009B154E">
                    <w:pPr>
                      <w:pStyle w:val="Listaconvietas"/>
                      <w:numPr>
                        <w:ilvl w:val="0"/>
                        <w:numId w:val="22"/>
                      </w:numPr>
                      <w:rPr>
                        <w:noProof/>
                        <w:color w:val="000000" w:themeColor="text1"/>
                        <w:szCs w:val="18"/>
                      </w:rPr>
                    </w:pPr>
                    <w:r>
                      <w:rPr>
                        <w:noProof/>
                        <w:color w:val="000000" w:themeColor="text1"/>
                        <w:szCs w:val="18"/>
                      </w:rPr>
                      <w:t>Completa</w:t>
                    </w:r>
                  </w:p>
                  <w:p w:rsidR="008176E0" w:rsidRDefault="008176E0" w:rsidP="009B154E">
                    <w:pPr>
                      <w:pStyle w:val="Listaconvietas"/>
                      <w:tabs>
                        <w:tab w:val="clear" w:pos="144"/>
                      </w:tabs>
                      <w:ind w:left="720" w:firstLine="0"/>
                      <w:rPr>
                        <w:noProof/>
                      </w:rPr>
                    </w:pPr>
                  </w:p>
                </w:sdtContent>
              </w:sdt>
            </w:sdtContent>
          </w:sdt>
          <w:sdt>
            <w:sdtPr>
              <w:rPr>
                <w:bCs w:val="0"/>
                <w:caps/>
                <w:noProof/>
                <w:color w:val="000000" w:themeColor="text1"/>
                <w:sz w:val="18"/>
                <w:szCs w:val="18"/>
              </w:rPr>
              <w:id w:val="1988822434"/>
              <w:placeholder>
                <w:docPart w:val="1B3A714A61F743F1A49DEA7413CFEACA"/>
              </w:placeholder>
            </w:sdtPr>
            <w:sdtEndPr>
              <w:rPr>
                <w:rFonts w:asciiTheme="minorHAnsi" w:eastAsiaTheme="minorHAnsi" w:hAnsiTheme="minorHAnsi" w:cstheme="minorBidi"/>
                <w:b w:val="0"/>
                <w:caps w:val="0"/>
              </w:rPr>
            </w:sdtEndPr>
            <w:sdtContent>
              <w:p w:rsidR="00F64393" w:rsidRPr="0082100A" w:rsidRDefault="00F64393" w:rsidP="009B154E">
                <w:pPr>
                  <w:pStyle w:val="Encabezadodelaseccin"/>
                  <w:spacing w:before="480"/>
                  <w:rPr>
                    <w:rFonts w:asciiTheme="minorHAnsi" w:hAnsiTheme="minorHAnsi"/>
                    <w:b w:val="0"/>
                    <w:noProof/>
                    <w:color w:val="000000" w:themeColor="text1"/>
                    <w:sz w:val="18"/>
                    <w:szCs w:val="18"/>
                  </w:rPr>
                </w:pPr>
                <w:r w:rsidRPr="0082100A">
                  <w:rPr>
                    <w:rFonts w:asciiTheme="minorHAnsi" w:hAnsiTheme="minorHAnsi"/>
                    <w:b w:val="0"/>
                    <w:noProof/>
                    <w:color w:val="000000" w:themeColor="text1"/>
                    <w:sz w:val="18"/>
                    <w:szCs w:val="18"/>
                  </w:rPr>
                  <w:t>OTROS</w:t>
                </w:r>
              </w:p>
              <w:p w:rsidR="0082100A" w:rsidRDefault="00F64393" w:rsidP="009B154E">
                <w:pPr>
                  <w:pStyle w:val="Listaconvietas"/>
                  <w:numPr>
                    <w:ilvl w:val="0"/>
                    <w:numId w:val="22"/>
                  </w:numPr>
                  <w:rPr>
                    <w:noProof/>
                    <w:color w:val="000000" w:themeColor="text1"/>
                    <w:szCs w:val="18"/>
                  </w:rPr>
                </w:pPr>
                <w:r>
                  <w:rPr>
                    <w:noProof/>
                    <w:color w:val="000000" w:themeColor="text1"/>
                    <w:szCs w:val="18"/>
                  </w:rPr>
                  <w:t>Auditor En Sistema Integrados</w:t>
                </w:r>
                <w:r w:rsidR="0082100A">
                  <w:rPr>
                    <w:noProof/>
                    <w:color w:val="000000" w:themeColor="text1"/>
                    <w:szCs w:val="18"/>
                  </w:rPr>
                  <w:t xml:space="preserve"> De Gestion</w:t>
                </w:r>
                <w:r w:rsidR="0082100A" w:rsidRPr="009405E7">
                  <w:rPr>
                    <w:b/>
                    <w:noProof/>
                    <w:color w:val="000000" w:themeColor="text1"/>
                    <w:szCs w:val="18"/>
                  </w:rPr>
                  <w:t> </w:t>
                </w:r>
                <w:r w:rsidRPr="009405E7">
                  <w:rPr>
                    <w:b/>
                    <w:caps/>
                    <w:noProof/>
                    <w:color w:val="000000" w:themeColor="text1"/>
                    <w:szCs w:val="18"/>
                  </w:rPr>
                  <w:t>| </w:t>
                </w:r>
                <w:r>
                  <w:rPr>
                    <w:noProof/>
                    <w:color w:val="000000" w:themeColor="text1"/>
                    <w:szCs w:val="18"/>
                  </w:rPr>
                  <w:t>Bu</w:t>
                </w:r>
                <w:r w:rsidRPr="00F64393">
                  <w:rPr>
                    <w:noProof/>
                    <w:color w:val="000000" w:themeColor="text1"/>
                    <w:szCs w:val="18"/>
                  </w:rPr>
                  <w:t>r</w:t>
                </w:r>
                <w:r>
                  <w:rPr>
                    <w:noProof/>
                    <w:color w:val="000000" w:themeColor="text1"/>
                    <w:szCs w:val="18"/>
                  </w:rPr>
                  <w:t>ea</w:t>
                </w:r>
                <w:r w:rsidRPr="00F64393">
                  <w:rPr>
                    <w:noProof/>
                    <w:color w:val="000000" w:themeColor="text1"/>
                    <w:szCs w:val="18"/>
                  </w:rPr>
                  <w:t>u Veritas Chile</w:t>
                </w:r>
              </w:p>
              <w:p w:rsidR="0082100A" w:rsidRDefault="0082100A" w:rsidP="009B154E">
                <w:pPr>
                  <w:pStyle w:val="Listaconvietas"/>
                  <w:numPr>
                    <w:ilvl w:val="0"/>
                    <w:numId w:val="22"/>
                  </w:numPr>
                  <w:rPr>
                    <w:noProof/>
                    <w:color w:val="000000" w:themeColor="text1"/>
                    <w:szCs w:val="18"/>
                  </w:rPr>
                </w:pPr>
                <w:r>
                  <w:rPr>
                    <w:noProof/>
                    <w:color w:val="000000" w:themeColor="text1"/>
                    <w:szCs w:val="18"/>
                  </w:rPr>
                  <w:t xml:space="preserve">Ingles Nivel Intermedio Listening &amp; Reading </w:t>
                </w:r>
                <w:r w:rsidRPr="009405E7">
                  <w:rPr>
                    <w:b/>
                    <w:noProof/>
                    <w:color w:val="000000" w:themeColor="text1"/>
                    <w:szCs w:val="18"/>
                  </w:rPr>
                  <w:t> </w:t>
                </w:r>
                <w:r w:rsidRPr="009405E7">
                  <w:rPr>
                    <w:b/>
                    <w:caps/>
                    <w:noProof/>
                    <w:color w:val="000000" w:themeColor="text1"/>
                    <w:szCs w:val="18"/>
                  </w:rPr>
                  <w:t>| </w:t>
                </w:r>
                <w:r>
                  <w:rPr>
                    <w:noProof/>
                    <w:color w:val="000000" w:themeColor="text1"/>
                    <w:szCs w:val="18"/>
                  </w:rPr>
                  <w:t xml:space="preserve">TOIEC </w:t>
                </w:r>
              </w:p>
              <w:p w:rsidR="0082100A" w:rsidRPr="00F64393" w:rsidRDefault="0082100A" w:rsidP="009B154E">
                <w:pPr>
                  <w:pStyle w:val="Listaconvietas"/>
                  <w:numPr>
                    <w:ilvl w:val="0"/>
                    <w:numId w:val="22"/>
                  </w:numPr>
                  <w:rPr>
                    <w:noProof/>
                    <w:color w:val="000000" w:themeColor="text1"/>
                    <w:szCs w:val="18"/>
                  </w:rPr>
                </w:pPr>
                <w:r w:rsidRPr="00F64393">
                  <w:rPr>
                    <w:noProof/>
                    <w:color w:val="000000" w:themeColor="text1"/>
                    <w:szCs w:val="18"/>
                  </w:rPr>
                  <w:t>Operador De Calderas Y Generadores A Vapor</w:t>
                </w:r>
                <w:r>
                  <w:rPr>
                    <w:noProof/>
                    <w:color w:val="000000" w:themeColor="text1"/>
                    <w:szCs w:val="18"/>
                  </w:rPr>
                  <w:t xml:space="preserve"> </w:t>
                </w:r>
                <w:r w:rsidRPr="009405E7">
                  <w:rPr>
                    <w:b/>
                    <w:caps/>
                    <w:noProof/>
                    <w:color w:val="000000" w:themeColor="text1"/>
                    <w:szCs w:val="18"/>
                  </w:rPr>
                  <w:t> | </w:t>
                </w:r>
                <w:r>
                  <w:rPr>
                    <w:noProof/>
                    <w:color w:val="000000" w:themeColor="text1"/>
                    <w:szCs w:val="18"/>
                  </w:rPr>
                  <w:t>Servicio De Salud</w:t>
                </w:r>
              </w:p>
              <w:p w:rsidR="00867A81" w:rsidRPr="00867A81" w:rsidRDefault="0082100A" w:rsidP="009B154E">
                <w:pPr>
                  <w:pStyle w:val="Listaconvietas"/>
                  <w:numPr>
                    <w:ilvl w:val="0"/>
                    <w:numId w:val="22"/>
                  </w:numPr>
                  <w:rPr>
                    <w:noProof/>
                    <w:color w:val="000000" w:themeColor="text1"/>
                    <w:szCs w:val="18"/>
                  </w:rPr>
                </w:pPr>
                <w:r>
                  <w:rPr>
                    <w:noProof/>
                    <w:color w:val="000000" w:themeColor="text1"/>
                    <w:szCs w:val="18"/>
                  </w:rPr>
                  <w:t xml:space="preserve">Operador De Plantas Quimicas </w:t>
                </w:r>
                <w:r w:rsidR="00953488" w:rsidRPr="009405E7">
                  <w:rPr>
                    <w:b/>
                    <w:caps/>
                    <w:noProof/>
                    <w:color w:val="000000" w:themeColor="text1"/>
                    <w:szCs w:val="18"/>
                  </w:rPr>
                  <w:t>|</w:t>
                </w:r>
                <w:r w:rsidR="00953488">
                  <w:rPr>
                    <w:b/>
                    <w:caps/>
                    <w:noProof/>
                    <w:color w:val="000000" w:themeColor="text1"/>
                    <w:szCs w:val="18"/>
                  </w:rPr>
                  <w:t xml:space="preserve"> </w:t>
                </w:r>
                <w:r w:rsidR="00953488" w:rsidRPr="00953488">
                  <w:rPr>
                    <w:caps/>
                    <w:noProof/>
                    <w:color w:val="000000" w:themeColor="text1"/>
                    <w:szCs w:val="18"/>
                  </w:rPr>
                  <w:t>UTFSM</w:t>
                </w:r>
                <w:r w:rsidR="009B154E">
                  <w:rPr>
                    <w:caps/>
                    <w:noProof/>
                    <w:color w:val="000000" w:themeColor="text1"/>
                    <w:szCs w:val="18"/>
                  </w:rPr>
                  <w:t xml:space="preserve"> </w:t>
                </w:r>
                <w:r w:rsidR="00867A81">
                  <w:rPr>
                    <w:caps/>
                    <w:noProof/>
                    <w:color w:val="000000" w:themeColor="text1"/>
                    <w:szCs w:val="18"/>
                  </w:rPr>
                  <w:t>–</w:t>
                </w:r>
                <w:r w:rsidR="009B154E">
                  <w:rPr>
                    <w:caps/>
                    <w:noProof/>
                    <w:color w:val="000000" w:themeColor="text1"/>
                    <w:szCs w:val="18"/>
                  </w:rPr>
                  <w:t xml:space="preserve"> enap</w:t>
                </w:r>
              </w:p>
              <w:p w:rsidR="00DC51FB" w:rsidRPr="002C13BD" w:rsidRDefault="00867A81" w:rsidP="0004522D">
                <w:pPr>
                  <w:pStyle w:val="Listaconvietas"/>
                  <w:numPr>
                    <w:ilvl w:val="0"/>
                    <w:numId w:val="22"/>
                  </w:numPr>
                  <w:rPr>
                    <w:noProof/>
                    <w:color w:val="000000" w:themeColor="text1"/>
                    <w:szCs w:val="18"/>
                    <w:lang w:val="es-CL"/>
                  </w:rPr>
                </w:pPr>
                <w:r w:rsidRPr="002C13BD">
                  <w:rPr>
                    <w:noProof/>
                    <w:color w:val="000000" w:themeColor="text1"/>
                    <w:szCs w:val="18"/>
                    <w:lang w:val="es-CL"/>
                  </w:rPr>
                  <w:t>Manejo Software</w:t>
                </w:r>
                <w:r w:rsidR="00D61FE0" w:rsidRPr="002C13BD">
                  <w:rPr>
                    <w:noProof/>
                    <w:color w:val="000000" w:themeColor="text1"/>
                    <w:szCs w:val="18"/>
                    <w:lang w:val="es-CL"/>
                  </w:rPr>
                  <w:t xml:space="preserve"> </w:t>
                </w:r>
                <w:bookmarkStart w:id="0" w:name="_GoBack"/>
                <w:bookmarkEnd w:id="0"/>
                <w:r w:rsidRPr="002C13BD">
                  <w:rPr>
                    <w:b/>
                    <w:caps/>
                    <w:noProof/>
                    <w:color w:val="000000" w:themeColor="text1"/>
                    <w:szCs w:val="18"/>
                    <w:lang w:val="es-CL"/>
                  </w:rPr>
                  <w:t>|</w:t>
                </w:r>
                <w:r w:rsidRPr="002C13BD">
                  <w:rPr>
                    <w:b/>
                    <w:caps/>
                    <w:noProof/>
                    <w:color w:val="000000" w:themeColor="text1"/>
                    <w:szCs w:val="18"/>
                    <w:lang w:val="es-CL"/>
                  </w:rPr>
                  <w:t xml:space="preserve"> </w:t>
                </w:r>
                <w:r w:rsidRPr="002C13BD">
                  <w:rPr>
                    <w:noProof/>
                    <w:color w:val="000000" w:themeColor="text1"/>
                    <w:szCs w:val="18"/>
                    <w:lang w:val="es-CL"/>
                  </w:rPr>
                  <w:t>Office,SAP,ArcGIS</w:t>
                </w:r>
                <w:r w:rsidR="007E2477" w:rsidRPr="002C13BD">
                  <w:rPr>
                    <w:noProof/>
                    <w:color w:val="000000" w:themeColor="text1"/>
                    <w:szCs w:val="18"/>
                    <w:lang w:val="es-CL"/>
                  </w:rPr>
                  <w:t>,MSProyect</w:t>
                </w:r>
                <w:r w:rsidR="003374D5">
                  <w:rPr>
                    <w:noProof/>
                    <w:color w:val="000000" w:themeColor="text1"/>
                    <w:szCs w:val="18"/>
                    <w:lang w:val="es-CL"/>
                  </w:rPr>
                  <w:t>,MSVisio</w:t>
                </w:r>
                <w:r w:rsidR="00DF0AF7">
                  <w:rPr>
                    <w:noProof/>
                    <w:color w:val="000000" w:themeColor="text1"/>
                    <w:szCs w:val="18"/>
                    <w:lang w:val="es-CL"/>
                  </w:rPr>
                  <w:t>,Moodle</w:t>
                </w:r>
              </w:p>
            </w:sdtContent>
          </w:sdt>
        </w:tc>
      </w:tr>
      <w:tr w:rsidR="00DC51FB" w:rsidRPr="002C13BD" w:rsidTr="00113537">
        <w:trPr>
          <w:trHeight w:val="274"/>
        </w:trPr>
        <w:tc>
          <w:tcPr>
            <w:tcW w:w="8046" w:type="dxa"/>
            <w:gridSpan w:val="3"/>
            <w:tcMar>
              <w:bottom w:w="259" w:type="dxa"/>
            </w:tcMar>
          </w:tcPr>
          <w:p w:rsidR="00DC51FB" w:rsidRPr="002C13BD" w:rsidRDefault="00DC51FB" w:rsidP="009B154E">
            <w:pPr>
              <w:pStyle w:val="Prrafodelista1"/>
              <w:numPr>
                <w:ilvl w:val="0"/>
                <w:numId w:val="0"/>
              </w:numPr>
              <w:rPr>
                <w:lang w:val="es-CL"/>
              </w:rPr>
            </w:pPr>
          </w:p>
        </w:tc>
      </w:tr>
      <w:tr w:rsidR="00DC51FB" w:rsidTr="00113537">
        <w:trPr>
          <w:trHeight w:val="230"/>
        </w:trPr>
        <w:tc>
          <w:tcPr>
            <w:tcW w:w="8046" w:type="dxa"/>
            <w:gridSpan w:val="3"/>
            <w:vAlign w:val="center"/>
          </w:tcPr>
          <w:p w:rsidR="00DC51FB" w:rsidRPr="009B154E" w:rsidRDefault="00E22ADF" w:rsidP="009B154E">
            <w:pPr>
              <w:pStyle w:val="Encabezadodeseccin"/>
              <w:rPr>
                <w:sz w:val="18"/>
                <w:szCs w:val="18"/>
              </w:rPr>
            </w:pPr>
            <w:r w:rsidRPr="009B154E">
              <w:rPr>
                <w:color w:val="000000" w:themeColor="text1"/>
                <w:sz w:val="18"/>
                <w:szCs w:val="18"/>
                <w:lang w:val="es-ES"/>
              </w:rPr>
              <w:t>Historial de empleo</w:t>
            </w:r>
          </w:p>
        </w:tc>
      </w:tr>
      <w:tr w:rsidR="00DC51FB" w:rsidRPr="00C94765" w:rsidTr="00113537">
        <w:trPr>
          <w:trHeight w:val="208"/>
        </w:trPr>
        <w:tc>
          <w:tcPr>
            <w:tcW w:w="4802" w:type="dxa"/>
            <w:gridSpan w:val="2"/>
          </w:tcPr>
          <w:p w:rsidR="00DC51FB" w:rsidRDefault="00DC51FB" w:rsidP="00626460">
            <w:pPr>
              <w:pStyle w:val="Negrita"/>
            </w:pPr>
          </w:p>
        </w:tc>
        <w:tc>
          <w:tcPr>
            <w:tcW w:w="3244" w:type="dxa"/>
          </w:tcPr>
          <w:p w:rsidR="00DC51FB" w:rsidRPr="00A15D7D" w:rsidRDefault="008C5037" w:rsidP="009B154E">
            <w:pPr>
              <w:pStyle w:val="Fechas"/>
              <w:rPr>
                <w:lang w:val="es-ES"/>
              </w:rPr>
            </w:pPr>
            <w:sdt>
              <w:sdtPr>
                <w:id w:val="270558851"/>
                <w:placeholder>
                  <w:docPart w:val="DC24D02CE96E4817974EBCAA352D5EF4"/>
                </w:placeholder>
                <w:date>
                  <w:dateFormat w:val="dd/MM/yyyy"/>
                  <w:lid w:val="es-ES_tradnl"/>
                  <w:storeMappedDataAs w:val="dateTime"/>
                  <w:calendar w:val="gregorian"/>
                </w:date>
              </w:sdtPr>
              <w:sdtEndPr/>
              <w:sdtContent>
                <w:r w:rsidR="009B154E">
                  <w:t>2003</w:t>
                </w:r>
              </w:sdtContent>
            </w:sdt>
            <w:r w:rsidR="00E22ADF">
              <w:rPr>
                <w:lang w:val="es-ES"/>
              </w:rPr>
              <w:t xml:space="preserve"> — </w:t>
            </w:r>
            <w:sdt>
              <w:sdtPr>
                <w:id w:val="270558854"/>
                <w:placeholder>
                  <w:docPart w:val="2DB24A6E7EE6477496108C047852D3B3"/>
                </w:placeholder>
                <w:date>
                  <w:dateFormat w:val="dd/MM/yyyy"/>
                  <w:lid w:val="es-ES_tradnl"/>
                  <w:storeMappedDataAs w:val="dateTime"/>
                  <w:calendar w:val="gregorian"/>
                </w:date>
              </w:sdtPr>
              <w:sdtEndPr/>
              <w:sdtContent>
                <w:r w:rsidR="009B154E">
                  <w:t xml:space="preserve">a la </w:t>
                </w:r>
                <w:proofErr w:type="spellStart"/>
                <w:r w:rsidR="009B154E">
                  <w:t>fecha</w:t>
                </w:r>
                <w:proofErr w:type="spellEnd"/>
              </w:sdtContent>
            </w:sdt>
          </w:p>
        </w:tc>
      </w:tr>
      <w:tr w:rsidR="00DC51FB" w:rsidRPr="00C94765" w:rsidTr="00113537">
        <w:trPr>
          <w:trHeight w:val="317"/>
        </w:trPr>
        <w:tc>
          <w:tcPr>
            <w:tcW w:w="8046" w:type="dxa"/>
            <w:gridSpan w:val="3"/>
            <w:tcMar>
              <w:bottom w:w="115" w:type="dxa"/>
            </w:tcMar>
          </w:tcPr>
          <w:p w:rsidR="00626460" w:rsidRPr="00805190" w:rsidRDefault="00626460" w:rsidP="00805190">
            <w:pPr>
              <w:pStyle w:val="Prrafodelista1"/>
              <w:numPr>
                <w:ilvl w:val="0"/>
                <w:numId w:val="23"/>
              </w:numPr>
              <w:rPr>
                <w:sz w:val="18"/>
                <w:szCs w:val="18"/>
                <w:lang w:val="es-ES"/>
              </w:rPr>
            </w:pPr>
            <w:r w:rsidRPr="00626460">
              <w:rPr>
                <w:sz w:val="18"/>
                <w:szCs w:val="18"/>
                <w:lang w:val="es-CL"/>
              </w:rPr>
              <w:t xml:space="preserve">Operador </w:t>
            </w:r>
            <w:r w:rsidR="002C13BD" w:rsidRPr="00626460">
              <w:rPr>
                <w:sz w:val="18"/>
                <w:szCs w:val="18"/>
                <w:lang w:val="es-CL"/>
              </w:rPr>
              <w:t>De Plantas Químicas</w:t>
            </w:r>
            <w:r w:rsidR="002C13BD">
              <w:rPr>
                <w:sz w:val="18"/>
                <w:szCs w:val="18"/>
                <w:lang w:val="es-CL"/>
              </w:rPr>
              <w:t xml:space="preserve"> </w:t>
            </w:r>
            <w:r w:rsidRPr="00626460">
              <w:rPr>
                <w:b/>
                <w:caps/>
                <w:noProof/>
                <w:color w:val="000000" w:themeColor="text1"/>
                <w:szCs w:val="18"/>
                <w:lang w:val="es-CL"/>
              </w:rPr>
              <w:t>|</w:t>
            </w:r>
            <w:r w:rsidRPr="008176E0">
              <w:rPr>
                <w:sz w:val="18"/>
                <w:szCs w:val="18"/>
                <w:lang w:val="es-CL"/>
              </w:rPr>
              <w:t xml:space="preserve"> </w:t>
            </w:r>
            <w:proofErr w:type="spellStart"/>
            <w:r w:rsidRPr="008176E0">
              <w:rPr>
                <w:sz w:val="18"/>
                <w:szCs w:val="18"/>
                <w:lang w:val="es-CL"/>
              </w:rPr>
              <w:t>Enap</w:t>
            </w:r>
            <w:proofErr w:type="spellEnd"/>
            <w:r w:rsidRPr="008176E0">
              <w:rPr>
                <w:sz w:val="18"/>
                <w:szCs w:val="18"/>
                <w:lang w:val="es-CL"/>
              </w:rPr>
              <w:t xml:space="preserve"> Refinerías Aconcagua</w:t>
            </w:r>
          </w:p>
        </w:tc>
      </w:tr>
      <w:tr w:rsidR="00DC51FB" w:rsidRPr="00C94765" w:rsidTr="00113537">
        <w:trPr>
          <w:trHeight w:val="208"/>
        </w:trPr>
        <w:tc>
          <w:tcPr>
            <w:tcW w:w="4802" w:type="dxa"/>
            <w:gridSpan w:val="2"/>
          </w:tcPr>
          <w:p w:rsidR="00DC51FB" w:rsidRPr="002C13BD" w:rsidRDefault="00DC51FB" w:rsidP="00805190">
            <w:pPr>
              <w:pStyle w:val="Negrita"/>
              <w:rPr>
                <w:lang w:val="es-CL"/>
              </w:rPr>
            </w:pPr>
          </w:p>
        </w:tc>
        <w:tc>
          <w:tcPr>
            <w:tcW w:w="3244" w:type="dxa"/>
          </w:tcPr>
          <w:p w:rsidR="00DC51FB" w:rsidRPr="00A15D7D" w:rsidRDefault="008C5037" w:rsidP="00805190">
            <w:pPr>
              <w:pStyle w:val="Fechas"/>
              <w:rPr>
                <w:lang w:val="es-ES"/>
              </w:rPr>
            </w:pPr>
            <w:sdt>
              <w:sdtPr>
                <w:id w:val="270558858"/>
                <w:placeholder>
                  <w:docPart w:val="16BF3C32CAA34A92BF3DE65CDE913DAB"/>
                </w:placeholder>
                <w:date>
                  <w:dateFormat w:val="dd/MM/yyyy"/>
                  <w:lid w:val="es-ES_tradnl"/>
                  <w:storeMappedDataAs w:val="dateTime"/>
                  <w:calendar w:val="gregorian"/>
                </w:date>
              </w:sdtPr>
              <w:sdtEndPr/>
              <w:sdtContent>
                <w:r w:rsidR="00805190">
                  <w:t>2008</w:t>
                </w:r>
              </w:sdtContent>
            </w:sdt>
            <w:r w:rsidR="00E22ADF" w:rsidRPr="00A15D7D">
              <w:rPr>
                <w:lang w:val="es-ES"/>
              </w:rPr>
              <w:t xml:space="preserve"> — </w:t>
            </w:r>
            <w:sdt>
              <w:sdtPr>
                <w:id w:val="270558861"/>
                <w:placeholder>
                  <w:docPart w:val="A52692148FA94EB5AD566EB51FCA9083"/>
                </w:placeholder>
                <w:date>
                  <w:dateFormat w:val="dd/MM/yyyy"/>
                  <w:lid w:val="es-ES_tradnl"/>
                  <w:storeMappedDataAs w:val="dateTime"/>
                  <w:calendar w:val="gregorian"/>
                </w:date>
              </w:sdtPr>
              <w:sdtEndPr/>
              <w:sdtContent>
                <w:r w:rsidR="00805190">
                  <w:t xml:space="preserve">a la </w:t>
                </w:r>
                <w:proofErr w:type="spellStart"/>
                <w:r w:rsidR="00805190">
                  <w:t>fecha</w:t>
                </w:r>
                <w:proofErr w:type="spellEnd"/>
              </w:sdtContent>
            </w:sdt>
          </w:p>
        </w:tc>
      </w:tr>
      <w:tr w:rsidR="00DC51FB" w:rsidRPr="00C94765" w:rsidTr="00113537">
        <w:trPr>
          <w:trHeight w:val="307"/>
        </w:trPr>
        <w:tc>
          <w:tcPr>
            <w:tcW w:w="8046" w:type="dxa"/>
            <w:gridSpan w:val="3"/>
            <w:tcMar>
              <w:bottom w:w="115" w:type="dxa"/>
            </w:tcMar>
          </w:tcPr>
          <w:p w:rsidR="00746FCC" w:rsidRPr="00746FCC" w:rsidRDefault="00805190" w:rsidP="00746FCC">
            <w:pPr>
              <w:pStyle w:val="Prrafodelista1"/>
              <w:numPr>
                <w:ilvl w:val="0"/>
                <w:numId w:val="23"/>
              </w:numPr>
              <w:rPr>
                <w:lang w:val="es-ES"/>
              </w:rPr>
            </w:pPr>
            <w:r>
              <w:rPr>
                <w:sz w:val="18"/>
                <w:szCs w:val="18"/>
                <w:lang w:val="es-CL"/>
              </w:rPr>
              <w:t xml:space="preserve">Monitor Ambiental </w:t>
            </w:r>
            <w:r w:rsidRPr="00626460">
              <w:rPr>
                <w:b/>
                <w:caps/>
                <w:noProof/>
                <w:color w:val="000000" w:themeColor="text1"/>
                <w:szCs w:val="18"/>
                <w:lang w:val="es-CL"/>
              </w:rPr>
              <w:t>|</w:t>
            </w:r>
            <w:r w:rsidRPr="008176E0">
              <w:rPr>
                <w:sz w:val="18"/>
                <w:szCs w:val="18"/>
                <w:lang w:val="es-CL"/>
              </w:rPr>
              <w:t xml:space="preserve"> </w:t>
            </w:r>
            <w:proofErr w:type="spellStart"/>
            <w:r w:rsidRPr="008176E0">
              <w:rPr>
                <w:sz w:val="18"/>
                <w:szCs w:val="18"/>
                <w:lang w:val="es-CL"/>
              </w:rPr>
              <w:t>Enap</w:t>
            </w:r>
            <w:proofErr w:type="spellEnd"/>
            <w:r w:rsidRPr="008176E0">
              <w:rPr>
                <w:sz w:val="18"/>
                <w:szCs w:val="18"/>
                <w:lang w:val="es-CL"/>
              </w:rPr>
              <w:t xml:space="preserve"> Refinerías Aconcagua</w:t>
            </w:r>
            <w:r>
              <w:rPr>
                <w:sz w:val="18"/>
                <w:szCs w:val="18"/>
                <w:lang w:val="es-CL"/>
              </w:rPr>
              <w:t xml:space="preserve">  </w:t>
            </w:r>
          </w:p>
        </w:tc>
      </w:tr>
      <w:tr w:rsidR="00DC51FB" w:rsidRPr="00C94765" w:rsidTr="00113537">
        <w:trPr>
          <w:trHeight w:val="208"/>
        </w:trPr>
        <w:tc>
          <w:tcPr>
            <w:tcW w:w="4802" w:type="dxa"/>
            <w:gridSpan w:val="2"/>
          </w:tcPr>
          <w:p w:rsidR="00DC51FB" w:rsidRPr="00A15D7D" w:rsidRDefault="00DC51FB" w:rsidP="00746FCC">
            <w:pPr>
              <w:pStyle w:val="Negrita"/>
              <w:rPr>
                <w:lang w:val="es-ES"/>
              </w:rPr>
            </w:pPr>
          </w:p>
        </w:tc>
        <w:tc>
          <w:tcPr>
            <w:tcW w:w="3244" w:type="dxa"/>
          </w:tcPr>
          <w:p w:rsidR="00DC51FB" w:rsidRPr="00A15D7D" w:rsidRDefault="008C5037" w:rsidP="00746FCC">
            <w:pPr>
              <w:pStyle w:val="Fechas"/>
              <w:rPr>
                <w:lang w:val="es-ES"/>
              </w:rPr>
            </w:pPr>
            <w:sdt>
              <w:sdtPr>
                <w:id w:val="270558866"/>
                <w:placeholder>
                  <w:docPart w:val="A4FD8A5D9A754966AE4FA343C5D2E376"/>
                </w:placeholder>
                <w:date w:fullDate="2002-01-01T00:00:00Z">
                  <w:dateFormat w:val="dd/MM/yyyy"/>
                  <w:lid w:val="es-ES_tradnl"/>
                  <w:storeMappedDataAs w:val="dateTime"/>
                  <w:calendar w:val="gregorian"/>
                </w:date>
              </w:sdtPr>
              <w:sdtEndPr/>
              <w:sdtContent>
                <w:r w:rsidR="00746FCC">
                  <w:rPr>
                    <w:lang w:val="es-ES_tradnl"/>
                  </w:rPr>
                  <w:t>01/01/2002</w:t>
                </w:r>
              </w:sdtContent>
            </w:sdt>
            <w:r w:rsidR="00E22ADF">
              <w:rPr>
                <w:lang w:val="es-ES"/>
              </w:rPr>
              <w:t xml:space="preserve"> — </w:t>
            </w:r>
            <w:sdt>
              <w:sdtPr>
                <w:id w:val="270558869"/>
                <w:placeholder>
                  <w:docPart w:val="60C32C2BFE1041269865112432E41208"/>
                </w:placeholder>
                <w:date w:fullDate="2013-03-31T00:00:00Z">
                  <w:dateFormat w:val="dd/MM/yyyy"/>
                  <w:lid w:val="es-ES_tradnl"/>
                  <w:storeMappedDataAs w:val="dateTime"/>
                  <w:calendar w:val="gregorian"/>
                </w:date>
              </w:sdtPr>
              <w:sdtEndPr/>
              <w:sdtContent>
                <w:r w:rsidR="00746FCC">
                  <w:rPr>
                    <w:lang w:val="es-ES_tradnl"/>
                  </w:rPr>
                  <w:t>31/03/2013</w:t>
                </w:r>
              </w:sdtContent>
            </w:sdt>
          </w:p>
        </w:tc>
      </w:tr>
      <w:tr w:rsidR="00DC51FB" w:rsidRPr="00C94765" w:rsidTr="00113537">
        <w:trPr>
          <w:trHeight w:val="876"/>
        </w:trPr>
        <w:tc>
          <w:tcPr>
            <w:tcW w:w="8046" w:type="dxa"/>
            <w:gridSpan w:val="3"/>
            <w:tcMar>
              <w:bottom w:w="115" w:type="dxa"/>
            </w:tcMar>
          </w:tcPr>
          <w:p w:rsidR="00DC51FB" w:rsidRDefault="00DC51FB" w:rsidP="00746FCC">
            <w:pPr>
              <w:pStyle w:val="Prrafodelista1"/>
              <w:numPr>
                <w:ilvl w:val="0"/>
                <w:numId w:val="0"/>
              </w:numPr>
            </w:pPr>
          </w:p>
          <w:p w:rsidR="00746FCC" w:rsidRPr="00746FCC" w:rsidRDefault="00746FCC" w:rsidP="00746FCC">
            <w:pPr>
              <w:pStyle w:val="Prrafodelista1"/>
              <w:numPr>
                <w:ilvl w:val="0"/>
                <w:numId w:val="23"/>
              </w:numPr>
              <w:rPr>
                <w:sz w:val="18"/>
                <w:szCs w:val="18"/>
                <w:lang w:val="es-ES"/>
              </w:rPr>
            </w:pPr>
            <w:r w:rsidRPr="00746FCC">
              <w:rPr>
                <w:sz w:val="18"/>
                <w:szCs w:val="18"/>
                <w:lang w:val="es-CL"/>
              </w:rPr>
              <w:t xml:space="preserve">Práctica </w:t>
            </w:r>
            <w:r w:rsidR="002C13BD" w:rsidRPr="00746FCC">
              <w:rPr>
                <w:sz w:val="18"/>
                <w:szCs w:val="18"/>
                <w:lang w:val="es-CL"/>
              </w:rPr>
              <w:t xml:space="preserve">Profesional (Laboratorio Ambiental) </w:t>
            </w:r>
            <w:r w:rsidRPr="00746FCC">
              <w:rPr>
                <w:b/>
                <w:caps/>
                <w:noProof/>
                <w:color w:val="000000" w:themeColor="text1"/>
                <w:sz w:val="18"/>
                <w:szCs w:val="18"/>
                <w:lang w:val="es-CL"/>
              </w:rPr>
              <w:t>|</w:t>
            </w:r>
            <w:r w:rsidRPr="00746FCC">
              <w:rPr>
                <w:sz w:val="18"/>
                <w:szCs w:val="18"/>
                <w:lang w:val="es-CL"/>
              </w:rPr>
              <w:t xml:space="preserve"> </w:t>
            </w:r>
            <w:proofErr w:type="spellStart"/>
            <w:r w:rsidRPr="00746FCC">
              <w:rPr>
                <w:sz w:val="18"/>
                <w:szCs w:val="18"/>
                <w:lang w:val="es-CL"/>
              </w:rPr>
              <w:t>Enap</w:t>
            </w:r>
            <w:proofErr w:type="spellEnd"/>
            <w:r w:rsidRPr="00746FCC">
              <w:rPr>
                <w:sz w:val="18"/>
                <w:szCs w:val="18"/>
                <w:lang w:val="es-CL"/>
              </w:rPr>
              <w:t xml:space="preserve"> Refinerías Aconcagua  </w:t>
            </w:r>
          </w:p>
          <w:p w:rsidR="00DC51FB" w:rsidRPr="00A15D7D" w:rsidRDefault="00DC51FB" w:rsidP="00746FCC">
            <w:pPr>
              <w:pStyle w:val="Prrafodelista1"/>
              <w:numPr>
                <w:ilvl w:val="0"/>
                <w:numId w:val="0"/>
              </w:numPr>
              <w:ind w:left="720" w:hanging="360"/>
              <w:rPr>
                <w:lang w:val="es-ES"/>
              </w:rPr>
            </w:pPr>
          </w:p>
        </w:tc>
      </w:tr>
      <w:tr w:rsidR="00DC51FB" w:rsidRPr="00C94765" w:rsidTr="00113537">
        <w:trPr>
          <w:trHeight w:val="208"/>
        </w:trPr>
        <w:tc>
          <w:tcPr>
            <w:tcW w:w="4802" w:type="dxa"/>
            <w:gridSpan w:val="2"/>
          </w:tcPr>
          <w:p w:rsidR="00DC51FB" w:rsidRPr="00A15D7D" w:rsidRDefault="00DC51FB" w:rsidP="00E20463">
            <w:pPr>
              <w:pStyle w:val="Negrita"/>
              <w:rPr>
                <w:lang w:val="es-ES"/>
              </w:rPr>
            </w:pPr>
          </w:p>
        </w:tc>
        <w:tc>
          <w:tcPr>
            <w:tcW w:w="3244" w:type="dxa"/>
          </w:tcPr>
          <w:p w:rsidR="00DC51FB" w:rsidRPr="00A15D7D" w:rsidRDefault="008C5037" w:rsidP="009B154E">
            <w:pPr>
              <w:pStyle w:val="Fechas"/>
              <w:rPr>
                <w:lang w:val="es-ES"/>
              </w:rPr>
            </w:pPr>
            <w:sdt>
              <w:sdtPr>
                <w:id w:val="270558874"/>
                <w:placeholder>
                  <w:docPart w:val="F04319A7EFE04DCA8A82327B45644C5B"/>
                </w:placeholder>
                <w:date w:fullDate="1999-01-04T00:00:00Z">
                  <w:dateFormat w:val="dd/MM/yyyy"/>
                  <w:lid w:val="es-ES_tradnl"/>
                  <w:storeMappedDataAs w:val="dateTime"/>
                  <w:calendar w:val="gregorian"/>
                </w:date>
              </w:sdtPr>
              <w:sdtEndPr/>
              <w:sdtContent>
                <w:r w:rsidR="00746FCC">
                  <w:rPr>
                    <w:lang w:val="es-ES_tradnl"/>
                  </w:rPr>
                  <w:t>04/01/1999</w:t>
                </w:r>
              </w:sdtContent>
            </w:sdt>
            <w:r w:rsidR="00E22ADF">
              <w:rPr>
                <w:lang w:val="es-ES"/>
              </w:rPr>
              <w:t xml:space="preserve"> — </w:t>
            </w:r>
            <w:sdt>
              <w:sdtPr>
                <w:id w:val="270558878"/>
                <w:placeholder>
                  <w:docPart w:val="381D8CF0BAA6476CA2DB2E327B48F102"/>
                </w:placeholder>
                <w:date w:fullDate="2000-11-17T00:00:00Z">
                  <w:dateFormat w:val="dd/MM/yyyy"/>
                  <w:lid w:val="es-ES_tradnl"/>
                  <w:storeMappedDataAs w:val="dateTime"/>
                  <w:calendar w:val="gregorian"/>
                </w:date>
              </w:sdtPr>
              <w:sdtEndPr/>
              <w:sdtContent>
                <w:r w:rsidR="00746FCC">
                  <w:rPr>
                    <w:lang w:val="es-ES_tradnl"/>
                  </w:rPr>
                  <w:t>17/11/2000</w:t>
                </w:r>
              </w:sdtContent>
            </w:sdt>
          </w:p>
        </w:tc>
      </w:tr>
      <w:tr w:rsidR="00DC51FB" w:rsidRPr="00C94765" w:rsidTr="00113537">
        <w:trPr>
          <w:trHeight w:val="547"/>
        </w:trPr>
        <w:tc>
          <w:tcPr>
            <w:tcW w:w="8046" w:type="dxa"/>
            <w:gridSpan w:val="3"/>
            <w:tcMar>
              <w:bottom w:w="259" w:type="dxa"/>
            </w:tcMar>
          </w:tcPr>
          <w:p w:rsidR="00DC51FB" w:rsidRDefault="00DC51FB" w:rsidP="009B154E">
            <w:pPr>
              <w:pStyle w:val="Cursiva"/>
            </w:pPr>
          </w:p>
          <w:p w:rsidR="00DC51FB" w:rsidRPr="00E20463" w:rsidRDefault="00E20463" w:rsidP="00E20463">
            <w:pPr>
              <w:pStyle w:val="Prrafodelista1"/>
              <w:numPr>
                <w:ilvl w:val="0"/>
                <w:numId w:val="23"/>
              </w:numPr>
              <w:rPr>
                <w:sz w:val="18"/>
                <w:szCs w:val="18"/>
                <w:lang w:val="es-ES"/>
              </w:rPr>
            </w:pPr>
            <w:r w:rsidRPr="00E20463">
              <w:rPr>
                <w:sz w:val="18"/>
                <w:szCs w:val="18"/>
                <w:lang w:val="es-ES"/>
              </w:rPr>
              <w:t xml:space="preserve">Faenas </w:t>
            </w:r>
            <w:proofErr w:type="spellStart"/>
            <w:r w:rsidR="002C13BD" w:rsidRPr="00E20463">
              <w:rPr>
                <w:sz w:val="18"/>
                <w:szCs w:val="18"/>
                <w:lang w:val="es-ES"/>
              </w:rPr>
              <w:t>Silviculturales</w:t>
            </w:r>
            <w:proofErr w:type="spellEnd"/>
            <w:r w:rsidR="002C13BD">
              <w:rPr>
                <w:sz w:val="18"/>
                <w:szCs w:val="18"/>
                <w:lang w:val="es-ES"/>
              </w:rPr>
              <w:t xml:space="preserve"> </w:t>
            </w:r>
            <w:r w:rsidRPr="00746FCC">
              <w:rPr>
                <w:b/>
                <w:caps/>
                <w:noProof/>
                <w:color w:val="000000" w:themeColor="text1"/>
                <w:sz w:val="18"/>
                <w:szCs w:val="18"/>
                <w:lang w:val="es-CL"/>
              </w:rPr>
              <w:t>|</w:t>
            </w:r>
            <w:r>
              <w:rPr>
                <w:b/>
                <w:caps/>
                <w:noProof/>
                <w:color w:val="000000" w:themeColor="text1"/>
                <w:sz w:val="18"/>
                <w:szCs w:val="18"/>
                <w:lang w:val="es-CL"/>
              </w:rPr>
              <w:t xml:space="preserve"> </w:t>
            </w:r>
            <w:r w:rsidRPr="00E20463">
              <w:rPr>
                <w:noProof/>
                <w:color w:val="000000" w:themeColor="text1"/>
                <w:sz w:val="18"/>
                <w:szCs w:val="18"/>
                <w:lang w:val="es-CL"/>
              </w:rPr>
              <w:t>Reserva Nacional Lago Peñuelas</w:t>
            </w:r>
          </w:p>
        </w:tc>
      </w:tr>
    </w:tbl>
    <w:p w:rsidR="00DC51FB" w:rsidRPr="00383F87" w:rsidRDefault="00DC51FB" w:rsidP="00113537">
      <w:pPr>
        <w:rPr>
          <w:lang w:val="es-CL"/>
        </w:rPr>
      </w:pPr>
    </w:p>
    <w:sectPr w:rsidR="00DC51FB" w:rsidRPr="00383F87" w:rsidSect="00E22ADF">
      <w:headerReference w:type="default" r:id="rId10"/>
      <w:pgSz w:w="11907" w:h="16839" w:code="9"/>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2A" w:rsidRDefault="0060112A" w:rsidP="0060112A">
      <w:pPr>
        <w:spacing w:line="240" w:lineRule="auto"/>
      </w:pPr>
      <w:r>
        <w:separator/>
      </w:r>
    </w:p>
  </w:endnote>
  <w:endnote w:type="continuationSeparator" w:id="0">
    <w:p w:rsidR="0060112A" w:rsidRDefault="0060112A" w:rsidP="00601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2A" w:rsidRDefault="0060112A" w:rsidP="0060112A">
      <w:pPr>
        <w:spacing w:line="240" w:lineRule="auto"/>
      </w:pPr>
      <w:r>
        <w:separator/>
      </w:r>
    </w:p>
  </w:footnote>
  <w:footnote w:type="continuationSeparator" w:id="0">
    <w:p w:rsidR="0060112A" w:rsidRDefault="0060112A" w:rsidP="006011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12A" w:rsidRDefault="0060112A">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CURRICULUM VITAE</w:t>
    </w:r>
  </w:p>
  <w:p w:rsidR="0060112A" w:rsidRDefault="006011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7D042EE"/>
    <w:lvl w:ilvl="0">
      <w:start w:val="1"/>
      <w:numFmt w:val="decimal"/>
      <w:lvlText w:val="%1."/>
      <w:lvlJc w:val="left"/>
      <w:pPr>
        <w:tabs>
          <w:tab w:val="num" w:pos="720"/>
        </w:tabs>
        <w:ind w:left="720" w:hanging="360"/>
      </w:pPr>
    </w:lvl>
  </w:abstractNum>
  <w:abstractNum w:abstractNumId="1">
    <w:nsid w:val="FFFFFF83"/>
    <w:multiLevelType w:val="singleLevel"/>
    <w:tmpl w:val="CD140B60"/>
    <w:lvl w:ilvl="0">
      <w:start w:val="1"/>
      <w:numFmt w:val="bullet"/>
      <w:pStyle w:val="Listaconvietas2"/>
      <w:lvlText w:val=""/>
      <w:lvlJc w:val="left"/>
      <w:pPr>
        <w:tabs>
          <w:tab w:val="num" w:pos="720"/>
        </w:tabs>
        <w:ind w:left="720" w:hanging="360"/>
      </w:pPr>
      <w:rPr>
        <w:rFonts w:ascii="Symbol" w:hAnsi="Symbol" w:hint="default"/>
      </w:rPr>
    </w:lvl>
  </w:abstractNum>
  <w:abstractNum w:abstractNumId="2">
    <w:nsid w:val="FFFFFF88"/>
    <w:multiLevelType w:val="singleLevel"/>
    <w:tmpl w:val="C414E542"/>
    <w:lvl w:ilvl="0">
      <w:start w:val="1"/>
      <w:numFmt w:val="decimal"/>
      <w:lvlText w:val="%1."/>
      <w:lvlJc w:val="left"/>
      <w:pPr>
        <w:tabs>
          <w:tab w:val="num" w:pos="360"/>
        </w:tabs>
        <w:ind w:left="360" w:hanging="360"/>
      </w:pPr>
    </w:lvl>
  </w:abstractNum>
  <w:abstractNum w:abstractNumId="3">
    <w:nsid w:val="FFFFFF89"/>
    <w:multiLevelType w:val="singleLevel"/>
    <w:tmpl w:val="DCC2A7EE"/>
    <w:lvl w:ilvl="0">
      <w:start w:val="1"/>
      <w:numFmt w:val="bullet"/>
      <w:lvlText w:val=""/>
      <w:lvlJc w:val="left"/>
      <w:pPr>
        <w:tabs>
          <w:tab w:val="num" w:pos="360"/>
        </w:tabs>
        <w:ind w:left="360" w:hanging="360"/>
      </w:pPr>
      <w:rPr>
        <w:rFonts w:ascii="Symbol" w:hAnsi="Symbol" w:hint="default"/>
      </w:rPr>
    </w:lvl>
  </w:abstractNum>
  <w:abstractNum w:abstractNumId="4">
    <w:nsid w:val="0F1E152A"/>
    <w:multiLevelType w:val="hybridMultilevel"/>
    <w:tmpl w:val="94363E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2DA42BE8"/>
    <w:multiLevelType w:val="hybridMultilevel"/>
    <w:tmpl w:val="62920516"/>
    <w:lvl w:ilvl="0" w:tplc="340A0001">
      <w:start w:val="1"/>
      <w:numFmt w:val="bullet"/>
      <w:lvlText w:val=""/>
      <w:lvlJc w:val="left"/>
      <w:pPr>
        <w:ind w:left="864" w:hanging="360"/>
      </w:pPr>
      <w:rPr>
        <w:rFonts w:ascii="Symbol" w:hAnsi="Symbol" w:hint="default"/>
      </w:rPr>
    </w:lvl>
    <w:lvl w:ilvl="1" w:tplc="340A0003" w:tentative="1">
      <w:start w:val="1"/>
      <w:numFmt w:val="bullet"/>
      <w:lvlText w:val="o"/>
      <w:lvlJc w:val="left"/>
      <w:pPr>
        <w:ind w:left="1584" w:hanging="360"/>
      </w:pPr>
      <w:rPr>
        <w:rFonts w:ascii="Courier New" w:hAnsi="Courier New" w:cs="Courier New" w:hint="default"/>
      </w:rPr>
    </w:lvl>
    <w:lvl w:ilvl="2" w:tplc="340A0005" w:tentative="1">
      <w:start w:val="1"/>
      <w:numFmt w:val="bullet"/>
      <w:lvlText w:val=""/>
      <w:lvlJc w:val="left"/>
      <w:pPr>
        <w:ind w:left="2304" w:hanging="360"/>
      </w:pPr>
      <w:rPr>
        <w:rFonts w:ascii="Wingdings" w:hAnsi="Wingdings" w:hint="default"/>
      </w:rPr>
    </w:lvl>
    <w:lvl w:ilvl="3" w:tplc="340A0001" w:tentative="1">
      <w:start w:val="1"/>
      <w:numFmt w:val="bullet"/>
      <w:lvlText w:val=""/>
      <w:lvlJc w:val="left"/>
      <w:pPr>
        <w:ind w:left="3024" w:hanging="360"/>
      </w:pPr>
      <w:rPr>
        <w:rFonts w:ascii="Symbol" w:hAnsi="Symbol" w:hint="default"/>
      </w:rPr>
    </w:lvl>
    <w:lvl w:ilvl="4" w:tplc="340A0003" w:tentative="1">
      <w:start w:val="1"/>
      <w:numFmt w:val="bullet"/>
      <w:lvlText w:val="o"/>
      <w:lvlJc w:val="left"/>
      <w:pPr>
        <w:ind w:left="3744" w:hanging="360"/>
      </w:pPr>
      <w:rPr>
        <w:rFonts w:ascii="Courier New" w:hAnsi="Courier New" w:cs="Courier New" w:hint="default"/>
      </w:rPr>
    </w:lvl>
    <w:lvl w:ilvl="5" w:tplc="340A0005" w:tentative="1">
      <w:start w:val="1"/>
      <w:numFmt w:val="bullet"/>
      <w:lvlText w:val=""/>
      <w:lvlJc w:val="left"/>
      <w:pPr>
        <w:ind w:left="4464" w:hanging="360"/>
      </w:pPr>
      <w:rPr>
        <w:rFonts w:ascii="Wingdings" w:hAnsi="Wingdings" w:hint="default"/>
      </w:rPr>
    </w:lvl>
    <w:lvl w:ilvl="6" w:tplc="340A0001" w:tentative="1">
      <w:start w:val="1"/>
      <w:numFmt w:val="bullet"/>
      <w:lvlText w:val=""/>
      <w:lvlJc w:val="left"/>
      <w:pPr>
        <w:ind w:left="5184" w:hanging="360"/>
      </w:pPr>
      <w:rPr>
        <w:rFonts w:ascii="Symbol" w:hAnsi="Symbol" w:hint="default"/>
      </w:rPr>
    </w:lvl>
    <w:lvl w:ilvl="7" w:tplc="340A0003" w:tentative="1">
      <w:start w:val="1"/>
      <w:numFmt w:val="bullet"/>
      <w:lvlText w:val="o"/>
      <w:lvlJc w:val="left"/>
      <w:pPr>
        <w:ind w:left="5904" w:hanging="360"/>
      </w:pPr>
      <w:rPr>
        <w:rFonts w:ascii="Courier New" w:hAnsi="Courier New" w:cs="Courier New" w:hint="default"/>
      </w:rPr>
    </w:lvl>
    <w:lvl w:ilvl="8" w:tplc="340A0005" w:tentative="1">
      <w:start w:val="1"/>
      <w:numFmt w:val="bullet"/>
      <w:lvlText w:val=""/>
      <w:lvlJc w:val="left"/>
      <w:pPr>
        <w:ind w:left="6624" w:hanging="360"/>
      </w:pPr>
      <w:rPr>
        <w:rFonts w:ascii="Wingdings" w:hAnsi="Wingdings" w:hint="default"/>
      </w:rPr>
    </w:lvl>
  </w:abstractNum>
  <w:abstractNum w:abstractNumId="11">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82BF8"/>
    <w:multiLevelType w:val="hybridMultilevel"/>
    <w:tmpl w:val="EDAA2F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33A7EC6"/>
    <w:multiLevelType w:val="hybridMultilevel"/>
    <w:tmpl w:val="8B6086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193D60"/>
    <w:multiLevelType w:val="hybridMultilevel"/>
    <w:tmpl w:val="62549CF0"/>
    <w:lvl w:ilvl="0" w:tplc="928C7D54">
      <w:start w:val="5"/>
      <w:numFmt w:val="bullet"/>
      <w:pStyle w:val="Prrafodelista1"/>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6"/>
  </w:num>
  <w:num w:numId="2">
    <w:abstractNumId w:val="20"/>
  </w:num>
  <w:num w:numId="3">
    <w:abstractNumId w:val="6"/>
  </w:num>
  <w:num w:numId="4">
    <w:abstractNumId w:val="5"/>
  </w:num>
  <w:num w:numId="5">
    <w:abstractNumId w:val="21"/>
  </w:num>
  <w:num w:numId="6">
    <w:abstractNumId w:val="17"/>
  </w:num>
  <w:num w:numId="7">
    <w:abstractNumId w:val="22"/>
  </w:num>
  <w:num w:numId="8">
    <w:abstractNumId w:val="14"/>
  </w:num>
  <w:num w:numId="9">
    <w:abstractNumId w:val="18"/>
  </w:num>
  <w:num w:numId="10">
    <w:abstractNumId w:val="7"/>
  </w:num>
  <w:num w:numId="11">
    <w:abstractNumId w:val="23"/>
  </w:num>
  <w:num w:numId="12">
    <w:abstractNumId w:val="9"/>
  </w:num>
  <w:num w:numId="13">
    <w:abstractNumId w:val="15"/>
  </w:num>
  <w:num w:numId="14">
    <w:abstractNumId w:val="11"/>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2"/>
  </w:num>
  <w:num w:numId="22">
    <w:abstractNumId w:val="4"/>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8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65"/>
    <w:rsid w:val="0004522D"/>
    <w:rsid w:val="00113537"/>
    <w:rsid w:val="002C13BD"/>
    <w:rsid w:val="003374D5"/>
    <w:rsid w:val="00347A93"/>
    <w:rsid w:val="00383F87"/>
    <w:rsid w:val="00394108"/>
    <w:rsid w:val="005A141C"/>
    <w:rsid w:val="005E4381"/>
    <w:rsid w:val="0060112A"/>
    <w:rsid w:val="00626460"/>
    <w:rsid w:val="00642E56"/>
    <w:rsid w:val="00722EDA"/>
    <w:rsid w:val="00746FCC"/>
    <w:rsid w:val="00762E71"/>
    <w:rsid w:val="007D3E66"/>
    <w:rsid w:val="007E2477"/>
    <w:rsid w:val="00805190"/>
    <w:rsid w:val="008176E0"/>
    <w:rsid w:val="0082100A"/>
    <w:rsid w:val="00867A81"/>
    <w:rsid w:val="008904DC"/>
    <w:rsid w:val="009405E7"/>
    <w:rsid w:val="00953488"/>
    <w:rsid w:val="009B154E"/>
    <w:rsid w:val="009C77AD"/>
    <w:rsid w:val="009F28E0"/>
    <w:rsid w:val="00A15D7D"/>
    <w:rsid w:val="00AE083F"/>
    <w:rsid w:val="00C35D53"/>
    <w:rsid w:val="00C94765"/>
    <w:rsid w:val="00D61FE0"/>
    <w:rsid w:val="00DC51FB"/>
    <w:rsid w:val="00DF0AF7"/>
    <w:rsid w:val="00E20463"/>
    <w:rsid w:val="00E22ADF"/>
    <w:rsid w:val="00F64393"/>
    <w:rsid w:val="00F932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1"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Balloon Text" w:uiPriority="0"/>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DC51FB"/>
    <w:pPr>
      <w:spacing w:after="0" w:line="264" w:lineRule="auto"/>
    </w:pPr>
    <w:rPr>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 1"/>
    <w:basedOn w:val="Normal"/>
    <w:next w:val="Normal"/>
    <w:link w:val="Carcter1deencabezado"/>
    <w:uiPriority w:val="1"/>
    <w:semiHidden/>
    <w:qFormat/>
    <w:rsid w:val="00DC51FB"/>
    <w:pPr>
      <w:outlineLvl w:val="0"/>
    </w:pPr>
    <w:rPr>
      <w:caps/>
      <w:color w:val="A6A6A6" w:themeColor="background1" w:themeShade="A6"/>
      <w:spacing w:val="40"/>
      <w:sz w:val="40"/>
    </w:rPr>
  </w:style>
  <w:style w:type="paragraph" w:customStyle="1" w:styleId="ttulo2">
    <w:name w:val="título 2"/>
    <w:basedOn w:val="Normal"/>
    <w:next w:val="Normal"/>
    <w:link w:val="Carcter2deencabezado"/>
    <w:uiPriority w:val="1"/>
    <w:semiHidden/>
    <w:qFormat/>
    <w:rsid w:val="00DC51FB"/>
    <w:pPr>
      <w:outlineLvl w:val="1"/>
    </w:pPr>
    <w:rPr>
      <w:caps/>
      <w:color w:val="595959" w:themeColor="text1" w:themeTint="A6"/>
      <w:spacing w:val="20"/>
    </w:rPr>
  </w:style>
  <w:style w:type="table" w:customStyle="1" w:styleId="Tablaconcuadrcula1">
    <w:name w:val="Tabla con cuadrícula1"/>
    <w:basedOn w:val="Tablanormal"/>
    <w:uiPriority w:val="1"/>
    <w:rsid w:val="00DC51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odelmarcadordeposicin1">
    <w:name w:val="Texto del marcador de posición1"/>
    <w:basedOn w:val="Fuentedeprrafopredeter"/>
    <w:uiPriority w:val="99"/>
    <w:semiHidden/>
    <w:rsid w:val="00DC51FB"/>
    <w:rPr>
      <w:color w:val="808080"/>
    </w:rPr>
  </w:style>
  <w:style w:type="paragraph" w:customStyle="1" w:styleId="Globodetexto">
    <w:name w:val="Globo de texto"/>
    <w:basedOn w:val="Normal"/>
    <w:link w:val="Carcterdeglobodetexto"/>
    <w:semiHidden/>
    <w:unhideWhenUsed/>
    <w:rsid w:val="00DC51FB"/>
    <w:pPr>
      <w:spacing w:line="240" w:lineRule="auto"/>
    </w:pPr>
    <w:rPr>
      <w:rFonts w:ascii="Tahoma" w:hAnsi="Tahoma" w:cs="Tahoma"/>
      <w:szCs w:val="16"/>
    </w:rPr>
  </w:style>
  <w:style w:type="character" w:customStyle="1" w:styleId="Carcterdeglobodetexto">
    <w:name w:val="Carácter de globo de texto"/>
    <w:basedOn w:val="Fuentedeprrafopredeter"/>
    <w:link w:val="Globodetexto"/>
    <w:uiPriority w:val="99"/>
    <w:semiHidden/>
    <w:rsid w:val="00DC51FB"/>
    <w:rPr>
      <w:rFonts w:ascii="Tahoma" w:hAnsi="Tahoma" w:cs="Tahoma"/>
      <w:sz w:val="16"/>
      <w:szCs w:val="16"/>
    </w:rPr>
  </w:style>
  <w:style w:type="character" w:customStyle="1" w:styleId="Carcter1deencabezado">
    <w:name w:val="Carácter 1 de encabezado"/>
    <w:basedOn w:val="Fuentedeprrafopredeter"/>
    <w:link w:val="ttulo1"/>
    <w:uiPriority w:val="1"/>
    <w:semiHidden/>
    <w:rsid w:val="00DC51FB"/>
    <w:rPr>
      <w:caps/>
      <w:color w:val="A6A6A6" w:themeColor="background1" w:themeShade="A6"/>
      <w:spacing w:val="40"/>
      <w:sz w:val="40"/>
    </w:rPr>
  </w:style>
  <w:style w:type="paragraph" w:customStyle="1" w:styleId="Informacinpersonal">
    <w:name w:val="Información personal"/>
    <w:basedOn w:val="Normal"/>
    <w:qFormat/>
    <w:rsid w:val="00DC51FB"/>
    <w:rPr>
      <w:color w:val="595959" w:themeColor="text1" w:themeTint="A6"/>
      <w:spacing w:val="10"/>
    </w:rPr>
  </w:style>
  <w:style w:type="character" w:customStyle="1" w:styleId="Carcter2deencabezado">
    <w:name w:val="Carácter 2 de encabezado"/>
    <w:basedOn w:val="Fuentedeprrafopredeter"/>
    <w:link w:val="ttulo2"/>
    <w:uiPriority w:val="1"/>
    <w:semiHidden/>
    <w:rsid w:val="00DC51FB"/>
    <w:rPr>
      <w:caps/>
      <w:color w:val="595959" w:themeColor="text1" w:themeTint="A6"/>
      <w:spacing w:val="20"/>
      <w:sz w:val="16"/>
    </w:rPr>
  </w:style>
  <w:style w:type="paragraph" w:customStyle="1" w:styleId="Negrita">
    <w:name w:val="Negrita"/>
    <w:basedOn w:val="Normal"/>
    <w:qFormat/>
    <w:rsid w:val="00DC51FB"/>
    <w:rPr>
      <w:b/>
      <w:spacing w:val="10"/>
    </w:rPr>
  </w:style>
  <w:style w:type="paragraph" w:customStyle="1" w:styleId="Fechas">
    <w:name w:val="Fechas"/>
    <w:basedOn w:val="Normal"/>
    <w:qFormat/>
    <w:rsid w:val="00DC51FB"/>
    <w:pPr>
      <w:jc w:val="right"/>
    </w:pPr>
    <w:rPr>
      <w:color w:val="595959" w:themeColor="text1" w:themeTint="A6"/>
    </w:rPr>
  </w:style>
  <w:style w:type="paragraph" w:customStyle="1" w:styleId="Cursiva">
    <w:name w:val="Cursiva"/>
    <w:basedOn w:val="Normal"/>
    <w:qFormat/>
    <w:rsid w:val="00DC51FB"/>
    <w:pPr>
      <w:spacing w:after="80"/>
    </w:pPr>
    <w:rPr>
      <w:i/>
    </w:rPr>
  </w:style>
  <w:style w:type="paragraph" w:customStyle="1" w:styleId="Prrafodelista1">
    <w:name w:val="Párrafo de lista1"/>
    <w:basedOn w:val="Normal"/>
    <w:uiPriority w:val="34"/>
    <w:qFormat/>
    <w:rsid w:val="00DC51FB"/>
    <w:pPr>
      <w:numPr>
        <w:numId w:val="20"/>
      </w:numPr>
      <w:spacing w:after="80"/>
    </w:pPr>
  </w:style>
  <w:style w:type="paragraph" w:customStyle="1" w:styleId="Copiar">
    <w:name w:val="Copiar"/>
    <w:basedOn w:val="Normal"/>
    <w:qFormat/>
    <w:rsid w:val="00DC51FB"/>
    <w:pPr>
      <w:spacing w:after="80"/>
    </w:pPr>
  </w:style>
  <w:style w:type="paragraph" w:customStyle="1" w:styleId="PlaceholderAutotext10">
    <w:name w:val="PlaceholderAutotext_10"/>
    <w:rsid w:val="00DC51FB"/>
    <w:rPr>
      <w:rFonts w:eastAsiaTheme="minorEastAsia"/>
    </w:rPr>
  </w:style>
  <w:style w:type="paragraph" w:customStyle="1" w:styleId="Nombre">
    <w:name w:val="Nombre"/>
    <w:basedOn w:val="Normal"/>
    <w:qFormat/>
    <w:rsid w:val="00DC51FB"/>
    <w:rPr>
      <w:caps/>
      <w:color w:val="A6A6A6" w:themeColor="background1" w:themeShade="A6"/>
      <w:spacing w:val="40"/>
      <w:sz w:val="40"/>
    </w:rPr>
  </w:style>
  <w:style w:type="paragraph" w:customStyle="1" w:styleId="Encabezadodeseccin">
    <w:name w:val="Encabezado de sección"/>
    <w:basedOn w:val="Normal"/>
    <w:qFormat/>
    <w:rsid w:val="00DC51FB"/>
    <w:rPr>
      <w:caps/>
      <w:color w:val="595959" w:themeColor="text1" w:themeTint="A6"/>
      <w:spacing w:val="20"/>
    </w:rPr>
  </w:style>
  <w:style w:type="paragraph" w:styleId="Textodeglobo">
    <w:name w:val="Balloon Text"/>
    <w:basedOn w:val="Normal"/>
    <w:link w:val="TextodegloboCar"/>
    <w:semiHidden/>
    <w:unhideWhenUsed/>
    <w:rsid w:val="00E22ADF"/>
    <w:pPr>
      <w:spacing w:line="240" w:lineRule="auto"/>
    </w:pPr>
    <w:rPr>
      <w:rFonts w:ascii="Tahoma" w:hAnsi="Tahoma" w:cs="Tahoma"/>
      <w:szCs w:val="16"/>
    </w:rPr>
  </w:style>
  <w:style w:type="character" w:customStyle="1" w:styleId="TextodegloboCar">
    <w:name w:val="Texto de globo Car"/>
    <w:basedOn w:val="Fuentedeprrafopredeter"/>
    <w:link w:val="Textodeglobo"/>
    <w:semiHidden/>
    <w:rsid w:val="00E22ADF"/>
    <w:rPr>
      <w:rFonts w:ascii="Tahoma" w:hAnsi="Tahoma" w:cs="Tahoma"/>
      <w:sz w:val="16"/>
      <w:szCs w:val="16"/>
    </w:rPr>
  </w:style>
  <w:style w:type="paragraph" w:customStyle="1" w:styleId="Encabezadodelaseccin">
    <w:name w:val="Encabezado de la sección"/>
    <w:basedOn w:val="Normal"/>
    <w:next w:val="Normal"/>
    <w:uiPriority w:val="1"/>
    <w:qFormat/>
    <w:rsid w:val="008176E0"/>
    <w:pPr>
      <w:spacing w:before="500" w:after="100" w:line="240" w:lineRule="auto"/>
    </w:pPr>
    <w:rPr>
      <w:rFonts w:asciiTheme="majorHAnsi" w:eastAsiaTheme="majorEastAsia" w:hAnsiTheme="majorHAnsi" w:cstheme="majorBidi"/>
      <w:b/>
      <w:bCs/>
      <w:color w:val="5C83B4" w:themeColor="accent1"/>
      <w:sz w:val="24"/>
      <w:szCs w:val="20"/>
      <w:lang w:val="es-ES" w:eastAsia="es-ES"/>
    </w:rPr>
  </w:style>
  <w:style w:type="paragraph" w:styleId="Listaconvietas">
    <w:name w:val="List Bullet"/>
    <w:basedOn w:val="Normal"/>
    <w:uiPriority w:val="1"/>
    <w:unhideWhenUsed/>
    <w:qFormat/>
    <w:rsid w:val="008176E0"/>
    <w:pPr>
      <w:tabs>
        <w:tab w:val="num" w:pos="144"/>
      </w:tabs>
      <w:spacing w:after="80" w:line="240" w:lineRule="auto"/>
      <w:ind w:left="144" w:hanging="144"/>
    </w:pPr>
    <w:rPr>
      <w:color w:val="404040" w:themeColor="text1" w:themeTint="BF"/>
      <w:sz w:val="18"/>
      <w:szCs w:val="20"/>
      <w:lang w:val="es-ES" w:eastAsia="es-ES"/>
    </w:rPr>
  </w:style>
  <w:style w:type="paragraph" w:customStyle="1" w:styleId="Subseccin">
    <w:name w:val="Subsección"/>
    <w:basedOn w:val="Normal"/>
    <w:uiPriority w:val="1"/>
    <w:qFormat/>
    <w:rsid w:val="008176E0"/>
    <w:pPr>
      <w:spacing w:before="280" w:after="120" w:line="240" w:lineRule="auto"/>
    </w:pPr>
    <w:rPr>
      <w:b/>
      <w:bCs/>
      <w:caps/>
      <w:color w:val="262626" w:themeColor="text1" w:themeTint="D9"/>
      <w:sz w:val="18"/>
      <w:szCs w:val="20"/>
      <w:lang w:val="es-ES" w:eastAsia="es-ES"/>
    </w:rPr>
  </w:style>
  <w:style w:type="paragraph" w:styleId="Encabezado">
    <w:name w:val="header"/>
    <w:basedOn w:val="Normal"/>
    <w:link w:val="EncabezadoCar"/>
    <w:uiPriority w:val="99"/>
    <w:unhideWhenUsed/>
    <w:rsid w:val="0060112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112A"/>
    <w:rPr>
      <w:sz w:val="16"/>
    </w:rPr>
  </w:style>
  <w:style w:type="paragraph" w:styleId="Piedepgina">
    <w:name w:val="footer"/>
    <w:basedOn w:val="Normal"/>
    <w:link w:val="PiedepginaCar"/>
    <w:uiPriority w:val="99"/>
    <w:unhideWhenUsed/>
    <w:rsid w:val="0060112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112A"/>
    <w:rPr>
      <w:sz w:val="16"/>
    </w:rPr>
  </w:style>
  <w:style w:type="paragraph" w:styleId="Listaconvietas2">
    <w:name w:val="List Bullet 2"/>
    <w:basedOn w:val="Normal"/>
    <w:uiPriority w:val="10"/>
    <w:qFormat/>
    <w:rsid w:val="009B154E"/>
    <w:pPr>
      <w:numPr>
        <w:numId w:val="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1"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Balloon Text" w:uiPriority="0"/>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DC51FB"/>
    <w:pPr>
      <w:spacing w:after="0" w:line="264" w:lineRule="auto"/>
    </w:pPr>
    <w:rPr>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 1"/>
    <w:basedOn w:val="Normal"/>
    <w:next w:val="Normal"/>
    <w:link w:val="Carcter1deencabezado"/>
    <w:uiPriority w:val="1"/>
    <w:semiHidden/>
    <w:qFormat/>
    <w:rsid w:val="00DC51FB"/>
    <w:pPr>
      <w:outlineLvl w:val="0"/>
    </w:pPr>
    <w:rPr>
      <w:caps/>
      <w:color w:val="A6A6A6" w:themeColor="background1" w:themeShade="A6"/>
      <w:spacing w:val="40"/>
      <w:sz w:val="40"/>
    </w:rPr>
  </w:style>
  <w:style w:type="paragraph" w:customStyle="1" w:styleId="ttulo2">
    <w:name w:val="título 2"/>
    <w:basedOn w:val="Normal"/>
    <w:next w:val="Normal"/>
    <w:link w:val="Carcter2deencabezado"/>
    <w:uiPriority w:val="1"/>
    <w:semiHidden/>
    <w:qFormat/>
    <w:rsid w:val="00DC51FB"/>
    <w:pPr>
      <w:outlineLvl w:val="1"/>
    </w:pPr>
    <w:rPr>
      <w:caps/>
      <w:color w:val="595959" w:themeColor="text1" w:themeTint="A6"/>
      <w:spacing w:val="20"/>
    </w:rPr>
  </w:style>
  <w:style w:type="table" w:customStyle="1" w:styleId="Tablaconcuadrcula1">
    <w:name w:val="Tabla con cuadrícula1"/>
    <w:basedOn w:val="Tablanormal"/>
    <w:uiPriority w:val="1"/>
    <w:rsid w:val="00DC51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odelmarcadordeposicin1">
    <w:name w:val="Texto del marcador de posición1"/>
    <w:basedOn w:val="Fuentedeprrafopredeter"/>
    <w:uiPriority w:val="99"/>
    <w:semiHidden/>
    <w:rsid w:val="00DC51FB"/>
    <w:rPr>
      <w:color w:val="808080"/>
    </w:rPr>
  </w:style>
  <w:style w:type="paragraph" w:customStyle="1" w:styleId="Globodetexto">
    <w:name w:val="Globo de texto"/>
    <w:basedOn w:val="Normal"/>
    <w:link w:val="Carcterdeglobodetexto"/>
    <w:semiHidden/>
    <w:unhideWhenUsed/>
    <w:rsid w:val="00DC51FB"/>
    <w:pPr>
      <w:spacing w:line="240" w:lineRule="auto"/>
    </w:pPr>
    <w:rPr>
      <w:rFonts w:ascii="Tahoma" w:hAnsi="Tahoma" w:cs="Tahoma"/>
      <w:szCs w:val="16"/>
    </w:rPr>
  </w:style>
  <w:style w:type="character" w:customStyle="1" w:styleId="Carcterdeglobodetexto">
    <w:name w:val="Carácter de globo de texto"/>
    <w:basedOn w:val="Fuentedeprrafopredeter"/>
    <w:link w:val="Globodetexto"/>
    <w:uiPriority w:val="99"/>
    <w:semiHidden/>
    <w:rsid w:val="00DC51FB"/>
    <w:rPr>
      <w:rFonts w:ascii="Tahoma" w:hAnsi="Tahoma" w:cs="Tahoma"/>
      <w:sz w:val="16"/>
      <w:szCs w:val="16"/>
    </w:rPr>
  </w:style>
  <w:style w:type="character" w:customStyle="1" w:styleId="Carcter1deencabezado">
    <w:name w:val="Carácter 1 de encabezado"/>
    <w:basedOn w:val="Fuentedeprrafopredeter"/>
    <w:link w:val="ttulo1"/>
    <w:uiPriority w:val="1"/>
    <w:semiHidden/>
    <w:rsid w:val="00DC51FB"/>
    <w:rPr>
      <w:caps/>
      <w:color w:val="A6A6A6" w:themeColor="background1" w:themeShade="A6"/>
      <w:spacing w:val="40"/>
      <w:sz w:val="40"/>
    </w:rPr>
  </w:style>
  <w:style w:type="paragraph" w:customStyle="1" w:styleId="Informacinpersonal">
    <w:name w:val="Información personal"/>
    <w:basedOn w:val="Normal"/>
    <w:qFormat/>
    <w:rsid w:val="00DC51FB"/>
    <w:rPr>
      <w:color w:val="595959" w:themeColor="text1" w:themeTint="A6"/>
      <w:spacing w:val="10"/>
    </w:rPr>
  </w:style>
  <w:style w:type="character" w:customStyle="1" w:styleId="Carcter2deencabezado">
    <w:name w:val="Carácter 2 de encabezado"/>
    <w:basedOn w:val="Fuentedeprrafopredeter"/>
    <w:link w:val="ttulo2"/>
    <w:uiPriority w:val="1"/>
    <w:semiHidden/>
    <w:rsid w:val="00DC51FB"/>
    <w:rPr>
      <w:caps/>
      <w:color w:val="595959" w:themeColor="text1" w:themeTint="A6"/>
      <w:spacing w:val="20"/>
      <w:sz w:val="16"/>
    </w:rPr>
  </w:style>
  <w:style w:type="paragraph" w:customStyle="1" w:styleId="Negrita">
    <w:name w:val="Negrita"/>
    <w:basedOn w:val="Normal"/>
    <w:qFormat/>
    <w:rsid w:val="00DC51FB"/>
    <w:rPr>
      <w:b/>
      <w:spacing w:val="10"/>
    </w:rPr>
  </w:style>
  <w:style w:type="paragraph" w:customStyle="1" w:styleId="Fechas">
    <w:name w:val="Fechas"/>
    <w:basedOn w:val="Normal"/>
    <w:qFormat/>
    <w:rsid w:val="00DC51FB"/>
    <w:pPr>
      <w:jc w:val="right"/>
    </w:pPr>
    <w:rPr>
      <w:color w:val="595959" w:themeColor="text1" w:themeTint="A6"/>
    </w:rPr>
  </w:style>
  <w:style w:type="paragraph" w:customStyle="1" w:styleId="Cursiva">
    <w:name w:val="Cursiva"/>
    <w:basedOn w:val="Normal"/>
    <w:qFormat/>
    <w:rsid w:val="00DC51FB"/>
    <w:pPr>
      <w:spacing w:after="80"/>
    </w:pPr>
    <w:rPr>
      <w:i/>
    </w:rPr>
  </w:style>
  <w:style w:type="paragraph" w:customStyle="1" w:styleId="Prrafodelista1">
    <w:name w:val="Párrafo de lista1"/>
    <w:basedOn w:val="Normal"/>
    <w:uiPriority w:val="34"/>
    <w:qFormat/>
    <w:rsid w:val="00DC51FB"/>
    <w:pPr>
      <w:numPr>
        <w:numId w:val="20"/>
      </w:numPr>
      <w:spacing w:after="80"/>
    </w:pPr>
  </w:style>
  <w:style w:type="paragraph" w:customStyle="1" w:styleId="Copiar">
    <w:name w:val="Copiar"/>
    <w:basedOn w:val="Normal"/>
    <w:qFormat/>
    <w:rsid w:val="00DC51FB"/>
    <w:pPr>
      <w:spacing w:after="80"/>
    </w:pPr>
  </w:style>
  <w:style w:type="paragraph" w:customStyle="1" w:styleId="PlaceholderAutotext10">
    <w:name w:val="PlaceholderAutotext_10"/>
    <w:rsid w:val="00DC51FB"/>
    <w:rPr>
      <w:rFonts w:eastAsiaTheme="minorEastAsia"/>
    </w:rPr>
  </w:style>
  <w:style w:type="paragraph" w:customStyle="1" w:styleId="Nombre">
    <w:name w:val="Nombre"/>
    <w:basedOn w:val="Normal"/>
    <w:qFormat/>
    <w:rsid w:val="00DC51FB"/>
    <w:rPr>
      <w:caps/>
      <w:color w:val="A6A6A6" w:themeColor="background1" w:themeShade="A6"/>
      <w:spacing w:val="40"/>
      <w:sz w:val="40"/>
    </w:rPr>
  </w:style>
  <w:style w:type="paragraph" w:customStyle="1" w:styleId="Encabezadodeseccin">
    <w:name w:val="Encabezado de sección"/>
    <w:basedOn w:val="Normal"/>
    <w:qFormat/>
    <w:rsid w:val="00DC51FB"/>
    <w:rPr>
      <w:caps/>
      <w:color w:val="595959" w:themeColor="text1" w:themeTint="A6"/>
      <w:spacing w:val="20"/>
    </w:rPr>
  </w:style>
  <w:style w:type="paragraph" w:styleId="Textodeglobo">
    <w:name w:val="Balloon Text"/>
    <w:basedOn w:val="Normal"/>
    <w:link w:val="TextodegloboCar"/>
    <w:semiHidden/>
    <w:unhideWhenUsed/>
    <w:rsid w:val="00E22ADF"/>
    <w:pPr>
      <w:spacing w:line="240" w:lineRule="auto"/>
    </w:pPr>
    <w:rPr>
      <w:rFonts w:ascii="Tahoma" w:hAnsi="Tahoma" w:cs="Tahoma"/>
      <w:szCs w:val="16"/>
    </w:rPr>
  </w:style>
  <w:style w:type="character" w:customStyle="1" w:styleId="TextodegloboCar">
    <w:name w:val="Texto de globo Car"/>
    <w:basedOn w:val="Fuentedeprrafopredeter"/>
    <w:link w:val="Textodeglobo"/>
    <w:semiHidden/>
    <w:rsid w:val="00E22ADF"/>
    <w:rPr>
      <w:rFonts w:ascii="Tahoma" w:hAnsi="Tahoma" w:cs="Tahoma"/>
      <w:sz w:val="16"/>
      <w:szCs w:val="16"/>
    </w:rPr>
  </w:style>
  <w:style w:type="paragraph" w:customStyle="1" w:styleId="Encabezadodelaseccin">
    <w:name w:val="Encabezado de la sección"/>
    <w:basedOn w:val="Normal"/>
    <w:next w:val="Normal"/>
    <w:uiPriority w:val="1"/>
    <w:qFormat/>
    <w:rsid w:val="008176E0"/>
    <w:pPr>
      <w:spacing w:before="500" w:after="100" w:line="240" w:lineRule="auto"/>
    </w:pPr>
    <w:rPr>
      <w:rFonts w:asciiTheme="majorHAnsi" w:eastAsiaTheme="majorEastAsia" w:hAnsiTheme="majorHAnsi" w:cstheme="majorBidi"/>
      <w:b/>
      <w:bCs/>
      <w:color w:val="5C83B4" w:themeColor="accent1"/>
      <w:sz w:val="24"/>
      <w:szCs w:val="20"/>
      <w:lang w:val="es-ES" w:eastAsia="es-ES"/>
    </w:rPr>
  </w:style>
  <w:style w:type="paragraph" w:styleId="Listaconvietas">
    <w:name w:val="List Bullet"/>
    <w:basedOn w:val="Normal"/>
    <w:uiPriority w:val="1"/>
    <w:unhideWhenUsed/>
    <w:qFormat/>
    <w:rsid w:val="008176E0"/>
    <w:pPr>
      <w:tabs>
        <w:tab w:val="num" w:pos="144"/>
      </w:tabs>
      <w:spacing w:after="80" w:line="240" w:lineRule="auto"/>
      <w:ind w:left="144" w:hanging="144"/>
    </w:pPr>
    <w:rPr>
      <w:color w:val="404040" w:themeColor="text1" w:themeTint="BF"/>
      <w:sz w:val="18"/>
      <w:szCs w:val="20"/>
      <w:lang w:val="es-ES" w:eastAsia="es-ES"/>
    </w:rPr>
  </w:style>
  <w:style w:type="paragraph" w:customStyle="1" w:styleId="Subseccin">
    <w:name w:val="Subsección"/>
    <w:basedOn w:val="Normal"/>
    <w:uiPriority w:val="1"/>
    <w:qFormat/>
    <w:rsid w:val="008176E0"/>
    <w:pPr>
      <w:spacing w:before="280" w:after="120" w:line="240" w:lineRule="auto"/>
    </w:pPr>
    <w:rPr>
      <w:b/>
      <w:bCs/>
      <w:caps/>
      <w:color w:val="262626" w:themeColor="text1" w:themeTint="D9"/>
      <w:sz w:val="18"/>
      <w:szCs w:val="20"/>
      <w:lang w:val="es-ES" w:eastAsia="es-ES"/>
    </w:rPr>
  </w:style>
  <w:style w:type="paragraph" w:styleId="Encabezado">
    <w:name w:val="header"/>
    <w:basedOn w:val="Normal"/>
    <w:link w:val="EncabezadoCar"/>
    <w:uiPriority w:val="99"/>
    <w:unhideWhenUsed/>
    <w:rsid w:val="0060112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112A"/>
    <w:rPr>
      <w:sz w:val="16"/>
    </w:rPr>
  </w:style>
  <w:style w:type="paragraph" w:styleId="Piedepgina">
    <w:name w:val="footer"/>
    <w:basedOn w:val="Normal"/>
    <w:link w:val="PiedepginaCar"/>
    <w:uiPriority w:val="99"/>
    <w:unhideWhenUsed/>
    <w:rsid w:val="0060112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112A"/>
    <w:rPr>
      <w:sz w:val="16"/>
    </w:rPr>
  </w:style>
  <w:style w:type="paragraph" w:styleId="Listaconvietas2">
    <w:name w:val="List Bullet 2"/>
    <w:basedOn w:val="Normal"/>
    <w:uiPriority w:val="10"/>
    <w:qFormat/>
    <w:rsid w:val="009B154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ccca\Downloads\TS010168650.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5749E96F744C3FA6DCBF92A64D992A"/>
        <w:category>
          <w:name w:val="General"/>
          <w:gallery w:val="placeholder"/>
        </w:category>
        <w:types>
          <w:type w:val="bbPlcHdr"/>
        </w:types>
        <w:behaviors>
          <w:behavior w:val="content"/>
        </w:behaviors>
        <w:guid w:val="{4B39A0D7-FE61-499F-850D-824A73A7C115}"/>
      </w:docPartPr>
      <w:docPartBody>
        <w:p w:rsidR="00000000" w:rsidRDefault="00B85916">
          <w:pPr>
            <w:pStyle w:val="4B5749E96F744C3FA6DCBF92A64D992A"/>
          </w:pPr>
          <w:r>
            <w:rPr>
              <w:lang w:val="es-ES"/>
            </w:rPr>
            <w:t>[nombre]</w:t>
          </w:r>
        </w:p>
      </w:docPartBody>
    </w:docPart>
    <w:docPart>
      <w:docPartPr>
        <w:name w:val="DC24D02CE96E4817974EBCAA352D5EF4"/>
        <w:category>
          <w:name w:val="General"/>
          <w:gallery w:val="placeholder"/>
        </w:category>
        <w:types>
          <w:type w:val="bbPlcHdr"/>
        </w:types>
        <w:behaviors>
          <w:behavior w:val="content"/>
        </w:behaviors>
        <w:guid w:val="{14997C1F-D8A5-4F4F-BB13-979774844E57}"/>
      </w:docPartPr>
      <w:docPartBody>
        <w:p w:rsidR="00000000" w:rsidRDefault="00B85916">
          <w:pPr>
            <w:pStyle w:val="DC24D02CE96E4817974EBCAA352D5EF4"/>
          </w:pPr>
          <w:r>
            <w:rPr>
              <w:lang w:val="es-ES"/>
            </w:rPr>
            <w:t>[Fecha de inicio]</w:t>
          </w:r>
        </w:p>
      </w:docPartBody>
    </w:docPart>
    <w:docPart>
      <w:docPartPr>
        <w:name w:val="2DB24A6E7EE6477496108C047852D3B3"/>
        <w:category>
          <w:name w:val="General"/>
          <w:gallery w:val="placeholder"/>
        </w:category>
        <w:types>
          <w:type w:val="bbPlcHdr"/>
        </w:types>
        <w:behaviors>
          <w:behavior w:val="content"/>
        </w:behaviors>
        <w:guid w:val="{405D6EF7-C440-4271-B319-F02F146B288C}"/>
      </w:docPartPr>
      <w:docPartBody>
        <w:p w:rsidR="00000000" w:rsidRDefault="00B85916">
          <w:pPr>
            <w:pStyle w:val="2DB24A6E7EE6477496108C047852D3B3"/>
          </w:pPr>
          <w:r>
            <w:rPr>
              <w:rStyle w:val="Textodelmarcadordeposicin1"/>
              <w:lang w:val="es-ES"/>
            </w:rPr>
            <w:t>[fecha de finalización]</w:t>
          </w:r>
        </w:p>
      </w:docPartBody>
    </w:docPart>
    <w:docPart>
      <w:docPartPr>
        <w:name w:val="16BF3C32CAA34A92BF3DE65CDE913DAB"/>
        <w:category>
          <w:name w:val="General"/>
          <w:gallery w:val="placeholder"/>
        </w:category>
        <w:types>
          <w:type w:val="bbPlcHdr"/>
        </w:types>
        <w:behaviors>
          <w:behavior w:val="content"/>
        </w:behaviors>
        <w:guid w:val="{2FC3002A-84DF-4FFD-91DB-62DB7720D623}"/>
      </w:docPartPr>
      <w:docPartBody>
        <w:p w:rsidR="00000000" w:rsidRDefault="00B85916">
          <w:pPr>
            <w:pStyle w:val="16BF3C32CAA34A92BF3DE65CDE913DAB"/>
          </w:pPr>
          <w:r>
            <w:rPr>
              <w:rStyle w:val="Textodelmarcadordeposicin1"/>
              <w:lang w:val="es-ES"/>
            </w:rPr>
            <w:t>[Fecha de inicio]</w:t>
          </w:r>
        </w:p>
      </w:docPartBody>
    </w:docPart>
    <w:docPart>
      <w:docPartPr>
        <w:name w:val="A52692148FA94EB5AD566EB51FCA9083"/>
        <w:category>
          <w:name w:val="General"/>
          <w:gallery w:val="placeholder"/>
        </w:category>
        <w:types>
          <w:type w:val="bbPlcHdr"/>
        </w:types>
        <w:behaviors>
          <w:behavior w:val="content"/>
        </w:behaviors>
        <w:guid w:val="{DB04A34A-CE4E-49FF-8003-CE2BFEC5A9A1}"/>
      </w:docPartPr>
      <w:docPartBody>
        <w:p w:rsidR="00000000" w:rsidRDefault="00B85916">
          <w:pPr>
            <w:pStyle w:val="A52692148FA94EB5AD566EB51FCA9083"/>
          </w:pPr>
          <w:r>
            <w:rPr>
              <w:rStyle w:val="Textodelmarcadordeposicin1"/>
              <w:lang w:val="es-ES"/>
            </w:rPr>
            <w:t>[fecha de finalización]</w:t>
          </w:r>
        </w:p>
      </w:docPartBody>
    </w:docPart>
    <w:docPart>
      <w:docPartPr>
        <w:name w:val="A4FD8A5D9A754966AE4FA343C5D2E376"/>
        <w:category>
          <w:name w:val="General"/>
          <w:gallery w:val="placeholder"/>
        </w:category>
        <w:types>
          <w:type w:val="bbPlcHdr"/>
        </w:types>
        <w:behaviors>
          <w:behavior w:val="content"/>
        </w:behaviors>
        <w:guid w:val="{BEFB7B00-4840-40F1-9ABD-5874B5347E4F}"/>
      </w:docPartPr>
      <w:docPartBody>
        <w:p w:rsidR="00000000" w:rsidRDefault="00B85916">
          <w:pPr>
            <w:pStyle w:val="A4FD8A5D9A754966AE4FA343C5D2E376"/>
          </w:pPr>
          <w:r>
            <w:rPr>
              <w:rStyle w:val="Textodelmarcadordeposicin1"/>
              <w:lang w:val="es-ES"/>
            </w:rPr>
            <w:t>[Fecha de inicio]</w:t>
          </w:r>
        </w:p>
      </w:docPartBody>
    </w:docPart>
    <w:docPart>
      <w:docPartPr>
        <w:name w:val="60C32C2BFE1041269865112432E41208"/>
        <w:category>
          <w:name w:val="General"/>
          <w:gallery w:val="placeholder"/>
        </w:category>
        <w:types>
          <w:type w:val="bbPlcHdr"/>
        </w:types>
        <w:behaviors>
          <w:behavior w:val="content"/>
        </w:behaviors>
        <w:guid w:val="{876206C6-6043-417C-ACD2-D102A1D0CD09}"/>
      </w:docPartPr>
      <w:docPartBody>
        <w:p w:rsidR="00000000" w:rsidRDefault="00B85916">
          <w:pPr>
            <w:pStyle w:val="60C32C2BFE1041269865112432E41208"/>
          </w:pPr>
          <w:r>
            <w:rPr>
              <w:rStyle w:val="Textodelmarcadordeposicin1"/>
              <w:lang w:val="es-ES"/>
            </w:rPr>
            <w:t>[fecha de finalización]</w:t>
          </w:r>
        </w:p>
      </w:docPartBody>
    </w:docPart>
    <w:docPart>
      <w:docPartPr>
        <w:name w:val="F04319A7EFE04DCA8A82327B45644C5B"/>
        <w:category>
          <w:name w:val="General"/>
          <w:gallery w:val="placeholder"/>
        </w:category>
        <w:types>
          <w:type w:val="bbPlcHdr"/>
        </w:types>
        <w:behaviors>
          <w:behavior w:val="content"/>
        </w:behaviors>
        <w:guid w:val="{4222A6F0-7BA6-4FD9-94FB-3BDA2C0B7FFB}"/>
      </w:docPartPr>
      <w:docPartBody>
        <w:p w:rsidR="00000000" w:rsidRDefault="00B85916">
          <w:pPr>
            <w:pStyle w:val="F04319A7EFE04DCA8A82327B45644C5B"/>
          </w:pPr>
          <w:r>
            <w:rPr>
              <w:rStyle w:val="Textodelmarcadordeposicin1"/>
              <w:lang w:val="es-ES"/>
            </w:rPr>
            <w:t>[Fecha de inicio]</w:t>
          </w:r>
        </w:p>
      </w:docPartBody>
    </w:docPart>
    <w:docPart>
      <w:docPartPr>
        <w:name w:val="381D8CF0BAA6476CA2DB2E327B48F102"/>
        <w:category>
          <w:name w:val="General"/>
          <w:gallery w:val="placeholder"/>
        </w:category>
        <w:types>
          <w:type w:val="bbPlcHdr"/>
        </w:types>
        <w:behaviors>
          <w:behavior w:val="content"/>
        </w:behaviors>
        <w:guid w:val="{C6BFDEA6-826C-40FF-9086-52E4811B6B34}"/>
      </w:docPartPr>
      <w:docPartBody>
        <w:p w:rsidR="00000000" w:rsidRDefault="00B85916">
          <w:pPr>
            <w:pStyle w:val="381D8CF0BAA6476CA2DB2E327B48F102"/>
          </w:pPr>
          <w:r>
            <w:rPr>
              <w:rStyle w:val="Textodelmarcadordeposicin1"/>
              <w:lang w:val="es-ES"/>
            </w:rPr>
            <w:t>[fecha de finalización]</w:t>
          </w:r>
        </w:p>
      </w:docPartBody>
    </w:docPart>
    <w:docPart>
      <w:docPartPr>
        <w:name w:val="C574A45B1C0E41FDB57FB4D9952681DD"/>
        <w:category>
          <w:name w:val="General"/>
          <w:gallery w:val="placeholder"/>
        </w:category>
        <w:types>
          <w:type w:val="bbPlcHdr"/>
        </w:types>
        <w:behaviors>
          <w:behavior w:val="content"/>
        </w:behaviors>
        <w:guid w:val="{6D8F5998-147E-40EA-9004-0C358D74FBCB}"/>
      </w:docPartPr>
      <w:docPartBody>
        <w:p w:rsidR="00000000" w:rsidRDefault="00B85916" w:rsidP="00B85916">
          <w:pPr>
            <w:pStyle w:val="C574A45B1C0E41FDB57FB4D9952681DD"/>
          </w:pPr>
          <w:r>
            <w:rPr>
              <w:rStyle w:val="Textodelmarcadordeposicin"/>
            </w:rPr>
            <w:t>Introduzca aquí cualquier contenido que quiera que se repita, aunque sea en otros controles de contenido. También puede insertar este control alrededor de las filas de la tabla para repetir partes de la tabla.</w:t>
          </w:r>
        </w:p>
      </w:docPartBody>
    </w:docPart>
    <w:docPart>
      <w:docPartPr>
        <w:name w:val="1B3A714A61F743F1A49DEA7413CFEACA"/>
        <w:category>
          <w:name w:val="General"/>
          <w:gallery w:val="placeholder"/>
        </w:category>
        <w:types>
          <w:type w:val="bbPlcHdr"/>
        </w:types>
        <w:behaviors>
          <w:behavior w:val="content"/>
        </w:behaviors>
        <w:guid w:val="{D158D64B-0E2A-424F-9840-7FE8F795BDB9}"/>
      </w:docPartPr>
      <w:docPartBody>
        <w:p w:rsidR="00000000" w:rsidRDefault="00B85916" w:rsidP="00B85916">
          <w:pPr>
            <w:pStyle w:val="1B3A714A61F743F1A49DEA7413CFEACA"/>
          </w:pPr>
          <w:r>
            <w:rPr>
              <w:rStyle w:val="Textodelmarcadordeposicin"/>
            </w:rPr>
            <w:t>Introduzca aquí cualquier contenido que quiera que se repita, aunque sea en otros controles de contenido. También puede insertar este control alrededor de las filas de la tabla para repetir partes de la tabla.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93D60"/>
    <w:multiLevelType w:val="hybridMultilevel"/>
    <w:tmpl w:val="941ED220"/>
    <w:lvl w:ilvl="0" w:tplc="928C7D54">
      <w:start w:val="5"/>
      <w:numFmt w:val="bullet"/>
      <w:pStyle w:val="Prrafodelista1"/>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16"/>
    <w:rsid w:val="00B859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B5749E96F744C3FA6DCBF92A64D992A">
    <w:name w:val="4B5749E96F744C3FA6DCBF92A64D992A"/>
  </w:style>
  <w:style w:type="paragraph" w:customStyle="1" w:styleId="9187E00475D9420D9712F3C1E0CCF944">
    <w:name w:val="9187E00475D9420D9712F3C1E0CCF944"/>
  </w:style>
  <w:style w:type="paragraph" w:customStyle="1" w:styleId="6CE7CB441F994F909B88BE96C12ECB95">
    <w:name w:val="6CE7CB441F994F909B88BE96C12ECB95"/>
  </w:style>
  <w:style w:type="paragraph" w:customStyle="1" w:styleId="69B87615C2994553BCB3D95218423D01">
    <w:name w:val="69B87615C2994553BCB3D95218423D01"/>
  </w:style>
  <w:style w:type="paragraph" w:customStyle="1" w:styleId="566723E683D34EF19F4AFB10400949BA">
    <w:name w:val="566723E683D34EF19F4AFB10400949BA"/>
  </w:style>
  <w:style w:type="paragraph" w:customStyle="1" w:styleId="0109C5D13C2E47249E15AF7BCB1ED6BC">
    <w:name w:val="0109C5D13C2E47249E15AF7BCB1ED6BC"/>
  </w:style>
  <w:style w:type="paragraph" w:customStyle="1" w:styleId="Prrafodelista1">
    <w:name w:val="Párrafo de lista1"/>
    <w:basedOn w:val="Normal"/>
    <w:uiPriority w:val="34"/>
    <w:qFormat/>
    <w:rsid w:val="00B85916"/>
    <w:pPr>
      <w:numPr>
        <w:numId w:val="1"/>
      </w:numPr>
      <w:spacing w:after="80" w:line="264" w:lineRule="auto"/>
      <w:ind w:left="360" w:hanging="216"/>
    </w:pPr>
    <w:rPr>
      <w:rFonts w:eastAsiaTheme="minorHAnsi"/>
      <w:sz w:val="16"/>
      <w:lang w:val="en-US" w:eastAsia="en-US"/>
    </w:rPr>
  </w:style>
  <w:style w:type="paragraph" w:customStyle="1" w:styleId="B2DECC9E2AB0458AB521584264A90300">
    <w:name w:val="B2DECC9E2AB0458AB521584264A90300"/>
  </w:style>
  <w:style w:type="paragraph" w:customStyle="1" w:styleId="6268CBF14C1B4BEE80ABD92D610F4000">
    <w:name w:val="6268CBF14C1B4BEE80ABD92D610F4000"/>
  </w:style>
  <w:style w:type="paragraph" w:customStyle="1" w:styleId="DC24D02CE96E4817974EBCAA352D5EF4">
    <w:name w:val="DC24D02CE96E4817974EBCAA352D5EF4"/>
  </w:style>
  <w:style w:type="character" w:customStyle="1" w:styleId="Textodelmarcadordeposicin1">
    <w:name w:val="Texto del marcador de posición1"/>
    <w:basedOn w:val="Fuentedeprrafopredeter"/>
    <w:uiPriority w:val="99"/>
    <w:semiHidden/>
    <w:rsid w:val="00B85916"/>
    <w:rPr>
      <w:color w:val="808080"/>
    </w:rPr>
  </w:style>
  <w:style w:type="paragraph" w:customStyle="1" w:styleId="2DB24A6E7EE6477496108C047852D3B3">
    <w:name w:val="2DB24A6E7EE6477496108C047852D3B3"/>
  </w:style>
  <w:style w:type="paragraph" w:customStyle="1" w:styleId="7C81905641734DD1A502059B1B93E1D4">
    <w:name w:val="7C81905641734DD1A502059B1B93E1D4"/>
  </w:style>
  <w:style w:type="paragraph" w:customStyle="1" w:styleId="2624A58E149947A88630374D8EF5621F">
    <w:name w:val="2624A58E149947A88630374D8EF5621F"/>
  </w:style>
  <w:style w:type="paragraph" w:customStyle="1" w:styleId="D94435DED1C54F61998DFB954972AB90">
    <w:name w:val="D94435DED1C54F61998DFB954972AB90"/>
  </w:style>
  <w:style w:type="paragraph" w:customStyle="1" w:styleId="16BF3C32CAA34A92BF3DE65CDE913DAB">
    <w:name w:val="16BF3C32CAA34A92BF3DE65CDE913DAB"/>
  </w:style>
  <w:style w:type="paragraph" w:customStyle="1" w:styleId="A52692148FA94EB5AD566EB51FCA9083">
    <w:name w:val="A52692148FA94EB5AD566EB51FCA9083"/>
  </w:style>
  <w:style w:type="paragraph" w:customStyle="1" w:styleId="5B62FCBCB5734C64AF301772F3939C6F">
    <w:name w:val="5B62FCBCB5734C64AF301772F3939C6F"/>
  </w:style>
  <w:style w:type="paragraph" w:customStyle="1" w:styleId="569ECB2AA06842C796AE364B8BFD4C4D">
    <w:name w:val="569ECB2AA06842C796AE364B8BFD4C4D"/>
  </w:style>
  <w:style w:type="paragraph" w:customStyle="1" w:styleId="5ADCCCECC3DA4DA08B9ECAADFAF5F42B">
    <w:name w:val="5ADCCCECC3DA4DA08B9ECAADFAF5F42B"/>
  </w:style>
  <w:style w:type="paragraph" w:customStyle="1" w:styleId="A4FD8A5D9A754966AE4FA343C5D2E376">
    <w:name w:val="A4FD8A5D9A754966AE4FA343C5D2E376"/>
  </w:style>
  <w:style w:type="paragraph" w:customStyle="1" w:styleId="60C32C2BFE1041269865112432E41208">
    <w:name w:val="60C32C2BFE1041269865112432E41208"/>
  </w:style>
  <w:style w:type="paragraph" w:customStyle="1" w:styleId="A088EE6653FA46F1B62F3ACE4308F0C6">
    <w:name w:val="A088EE6653FA46F1B62F3ACE4308F0C6"/>
  </w:style>
  <w:style w:type="paragraph" w:customStyle="1" w:styleId="3885BC2624AB499CBB51D19476C97B1A">
    <w:name w:val="3885BC2624AB499CBB51D19476C97B1A"/>
  </w:style>
  <w:style w:type="paragraph" w:customStyle="1" w:styleId="A1B8246DBC3444B0B40A74B746B2E71C">
    <w:name w:val="A1B8246DBC3444B0B40A74B746B2E71C"/>
  </w:style>
  <w:style w:type="paragraph" w:customStyle="1" w:styleId="F04319A7EFE04DCA8A82327B45644C5B">
    <w:name w:val="F04319A7EFE04DCA8A82327B45644C5B"/>
  </w:style>
  <w:style w:type="paragraph" w:customStyle="1" w:styleId="381D8CF0BAA6476CA2DB2E327B48F102">
    <w:name w:val="381D8CF0BAA6476CA2DB2E327B48F102"/>
  </w:style>
  <w:style w:type="paragraph" w:customStyle="1" w:styleId="7F6991BF9566461A8394CCA27733F57E">
    <w:name w:val="7F6991BF9566461A8394CCA27733F57E"/>
  </w:style>
  <w:style w:type="paragraph" w:customStyle="1" w:styleId="1AEEA9949CD845ABA56BCF61C1A80EE2">
    <w:name w:val="1AEEA9949CD845ABA56BCF61C1A80EE2"/>
  </w:style>
  <w:style w:type="paragraph" w:customStyle="1" w:styleId="ECAD020977EB4266A84EA9D3F090B342">
    <w:name w:val="ECAD020977EB4266A84EA9D3F090B342"/>
  </w:style>
  <w:style w:type="paragraph" w:customStyle="1" w:styleId="61588A5771684D32A3DEE873E251FA38">
    <w:name w:val="61588A5771684D32A3DEE873E251FA38"/>
  </w:style>
  <w:style w:type="paragraph" w:customStyle="1" w:styleId="138607CE8AB74598B29CB78D6291CD98">
    <w:name w:val="138607CE8AB74598B29CB78D6291CD98"/>
  </w:style>
  <w:style w:type="paragraph" w:customStyle="1" w:styleId="1E4833B59D3F4CB3B0F7A4DB6AD1707F">
    <w:name w:val="1E4833B59D3F4CB3B0F7A4DB6AD1707F"/>
  </w:style>
  <w:style w:type="paragraph" w:customStyle="1" w:styleId="322DE5463BB2406B8B84255CB81C00C4">
    <w:name w:val="322DE5463BB2406B8B84255CB81C00C4"/>
  </w:style>
  <w:style w:type="paragraph" w:customStyle="1" w:styleId="DD3BA685A9A44855AE3AC38079159CDC">
    <w:name w:val="DD3BA685A9A44855AE3AC38079159CDC"/>
  </w:style>
  <w:style w:type="paragraph" w:customStyle="1" w:styleId="C22F70C3931A42DB8E3F6CF6ACEB852B">
    <w:name w:val="C22F70C3931A42DB8E3F6CF6ACEB852B"/>
    <w:rsid w:val="00B85916"/>
  </w:style>
  <w:style w:type="paragraph" w:customStyle="1" w:styleId="F5BEBA484ED6474F9B04953B73D92871">
    <w:name w:val="F5BEBA484ED6474F9B04953B73D92871"/>
    <w:rsid w:val="00B85916"/>
  </w:style>
  <w:style w:type="paragraph" w:customStyle="1" w:styleId="2A0D62329E044145AD18E9196B00C847">
    <w:name w:val="2A0D62329E044145AD18E9196B00C847"/>
    <w:rsid w:val="00B85916"/>
  </w:style>
  <w:style w:type="paragraph" w:customStyle="1" w:styleId="1ECAEE66DAF945D186BDC14E097901C2">
    <w:name w:val="1ECAEE66DAF945D186BDC14E097901C2"/>
    <w:rsid w:val="00B85916"/>
  </w:style>
  <w:style w:type="paragraph" w:customStyle="1" w:styleId="6FFB634B12414003AB8D54DA3BEB6BB4">
    <w:name w:val="6FFB634B12414003AB8D54DA3BEB6BB4"/>
    <w:rsid w:val="00B85916"/>
  </w:style>
  <w:style w:type="character" w:styleId="Textodelmarcadordeposicin">
    <w:name w:val="Placeholder Text"/>
    <w:basedOn w:val="Fuentedeprrafopredeter"/>
    <w:uiPriority w:val="99"/>
    <w:semiHidden/>
    <w:rsid w:val="00B85916"/>
    <w:rPr>
      <w:color w:val="808080"/>
    </w:rPr>
  </w:style>
  <w:style w:type="paragraph" w:customStyle="1" w:styleId="C574A45B1C0E41FDB57FB4D9952681DD">
    <w:name w:val="C574A45B1C0E41FDB57FB4D9952681DD"/>
    <w:rsid w:val="00B85916"/>
  </w:style>
  <w:style w:type="paragraph" w:customStyle="1" w:styleId="1B3A714A61F743F1A49DEA7413CFEACA">
    <w:name w:val="1B3A714A61F743F1A49DEA7413CFEACA"/>
    <w:rsid w:val="00B85916"/>
  </w:style>
  <w:style w:type="paragraph" w:customStyle="1" w:styleId="48DCE67852464B48BC049AB4055D74E5">
    <w:name w:val="48DCE67852464B48BC049AB4055D74E5"/>
    <w:rsid w:val="00B85916"/>
  </w:style>
  <w:style w:type="paragraph" w:customStyle="1" w:styleId="50FC204FC80B4EB3BE5EEC6FB177CB9F">
    <w:name w:val="50FC204FC80B4EB3BE5EEC6FB177CB9F"/>
    <w:rsid w:val="00B85916"/>
  </w:style>
  <w:style w:type="paragraph" w:customStyle="1" w:styleId="96E23DDCD6264BBA954CB18A99AA5C24">
    <w:name w:val="96E23DDCD6264BBA954CB18A99AA5C24"/>
    <w:rsid w:val="00B85916"/>
  </w:style>
  <w:style w:type="paragraph" w:customStyle="1" w:styleId="2E69D119B74D4086AA9E8F24692B48FD">
    <w:name w:val="2E69D119B74D4086AA9E8F24692B48FD"/>
    <w:rsid w:val="00B85916"/>
  </w:style>
  <w:style w:type="paragraph" w:customStyle="1" w:styleId="C89E7927AB8743359C5B09F055599F98">
    <w:name w:val="C89E7927AB8743359C5B09F055599F98"/>
    <w:rsid w:val="00B85916"/>
  </w:style>
  <w:style w:type="paragraph" w:customStyle="1" w:styleId="B0CE81DF12034748AD59B5C03A3C341B">
    <w:name w:val="B0CE81DF12034748AD59B5C03A3C341B"/>
    <w:rsid w:val="00B85916"/>
  </w:style>
  <w:style w:type="paragraph" w:customStyle="1" w:styleId="3F59911127BD4EAB9965B7F8DA596BE4">
    <w:name w:val="3F59911127BD4EAB9965B7F8DA596BE4"/>
    <w:rsid w:val="00B85916"/>
  </w:style>
  <w:style w:type="paragraph" w:customStyle="1" w:styleId="35234FB556EF45719AB0D33B23AB0D75">
    <w:name w:val="35234FB556EF45719AB0D33B23AB0D75"/>
    <w:rsid w:val="00B85916"/>
  </w:style>
  <w:style w:type="paragraph" w:customStyle="1" w:styleId="12E075AB20864EBEB6FDB554D8FD52A9">
    <w:name w:val="12E075AB20864EBEB6FDB554D8FD52A9"/>
    <w:rsid w:val="00B85916"/>
  </w:style>
  <w:style w:type="paragraph" w:customStyle="1" w:styleId="FFA660A0CDF04E4987D7C26F9ED41A68">
    <w:name w:val="FFA660A0CDF04E4987D7C26F9ED41A68"/>
    <w:rsid w:val="00B85916"/>
  </w:style>
  <w:style w:type="paragraph" w:customStyle="1" w:styleId="34B09B4C35E7423396E87963A0F4E83C">
    <w:name w:val="34B09B4C35E7423396E87963A0F4E83C"/>
    <w:rsid w:val="00B85916"/>
  </w:style>
  <w:style w:type="paragraph" w:customStyle="1" w:styleId="2C975BC7E4B34B26B16E96E6D2562EF6">
    <w:name w:val="2C975BC7E4B34B26B16E96E6D2562EF6"/>
    <w:rsid w:val="00B85916"/>
  </w:style>
  <w:style w:type="paragraph" w:customStyle="1" w:styleId="2616191757464A13ABD468EA6EFEB5A8">
    <w:name w:val="2616191757464A13ABD468EA6EFEB5A8"/>
    <w:rsid w:val="00B85916"/>
  </w:style>
  <w:style w:type="paragraph" w:customStyle="1" w:styleId="4BF33BCF41724E8CBB3A2F67100BE182">
    <w:name w:val="4BF33BCF41724E8CBB3A2F67100BE182"/>
    <w:rsid w:val="00B85916"/>
  </w:style>
  <w:style w:type="paragraph" w:customStyle="1" w:styleId="A9E998340F8E47E9B51162C9120857FE">
    <w:name w:val="A9E998340F8E47E9B51162C9120857FE"/>
    <w:rsid w:val="00B85916"/>
  </w:style>
  <w:style w:type="paragraph" w:customStyle="1" w:styleId="E77A4951BCAA40FA9FEAC9869803E0B2">
    <w:name w:val="E77A4951BCAA40FA9FEAC9869803E0B2"/>
    <w:rsid w:val="00B85916"/>
  </w:style>
  <w:style w:type="paragraph" w:customStyle="1" w:styleId="EE5E62DF566A4F1890410665504D74C9">
    <w:name w:val="EE5E62DF566A4F1890410665504D74C9"/>
    <w:rsid w:val="00B85916"/>
  </w:style>
  <w:style w:type="paragraph" w:customStyle="1" w:styleId="629C0412EE1D42669DF1B66593422F2E">
    <w:name w:val="629C0412EE1D42669DF1B66593422F2E"/>
    <w:rsid w:val="00B85916"/>
  </w:style>
  <w:style w:type="paragraph" w:customStyle="1" w:styleId="A9C60B78AA1C4ABB84922D531970B5BF">
    <w:name w:val="A9C60B78AA1C4ABB84922D531970B5BF"/>
    <w:rsid w:val="00B85916"/>
  </w:style>
  <w:style w:type="paragraph" w:customStyle="1" w:styleId="C5C5BEB5A13B4A2DB29526CF131CCABF">
    <w:name w:val="C5C5BEB5A13B4A2DB29526CF131CCABF"/>
    <w:rsid w:val="00B859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B5749E96F744C3FA6DCBF92A64D992A">
    <w:name w:val="4B5749E96F744C3FA6DCBF92A64D992A"/>
  </w:style>
  <w:style w:type="paragraph" w:customStyle="1" w:styleId="9187E00475D9420D9712F3C1E0CCF944">
    <w:name w:val="9187E00475D9420D9712F3C1E0CCF944"/>
  </w:style>
  <w:style w:type="paragraph" w:customStyle="1" w:styleId="6CE7CB441F994F909B88BE96C12ECB95">
    <w:name w:val="6CE7CB441F994F909B88BE96C12ECB95"/>
  </w:style>
  <w:style w:type="paragraph" w:customStyle="1" w:styleId="69B87615C2994553BCB3D95218423D01">
    <w:name w:val="69B87615C2994553BCB3D95218423D01"/>
  </w:style>
  <w:style w:type="paragraph" w:customStyle="1" w:styleId="566723E683D34EF19F4AFB10400949BA">
    <w:name w:val="566723E683D34EF19F4AFB10400949BA"/>
  </w:style>
  <w:style w:type="paragraph" w:customStyle="1" w:styleId="0109C5D13C2E47249E15AF7BCB1ED6BC">
    <w:name w:val="0109C5D13C2E47249E15AF7BCB1ED6BC"/>
  </w:style>
  <w:style w:type="paragraph" w:customStyle="1" w:styleId="Prrafodelista1">
    <w:name w:val="Párrafo de lista1"/>
    <w:basedOn w:val="Normal"/>
    <w:uiPriority w:val="34"/>
    <w:qFormat/>
    <w:rsid w:val="00B85916"/>
    <w:pPr>
      <w:numPr>
        <w:numId w:val="1"/>
      </w:numPr>
      <w:spacing w:after="80" w:line="264" w:lineRule="auto"/>
      <w:ind w:left="360" w:hanging="216"/>
    </w:pPr>
    <w:rPr>
      <w:rFonts w:eastAsiaTheme="minorHAnsi"/>
      <w:sz w:val="16"/>
      <w:lang w:val="en-US" w:eastAsia="en-US"/>
    </w:rPr>
  </w:style>
  <w:style w:type="paragraph" w:customStyle="1" w:styleId="B2DECC9E2AB0458AB521584264A90300">
    <w:name w:val="B2DECC9E2AB0458AB521584264A90300"/>
  </w:style>
  <w:style w:type="paragraph" w:customStyle="1" w:styleId="6268CBF14C1B4BEE80ABD92D610F4000">
    <w:name w:val="6268CBF14C1B4BEE80ABD92D610F4000"/>
  </w:style>
  <w:style w:type="paragraph" w:customStyle="1" w:styleId="DC24D02CE96E4817974EBCAA352D5EF4">
    <w:name w:val="DC24D02CE96E4817974EBCAA352D5EF4"/>
  </w:style>
  <w:style w:type="character" w:customStyle="1" w:styleId="Textodelmarcadordeposicin1">
    <w:name w:val="Texto del marcador de posición1"/>
    <w:basedOn w:val="Fuentedeprrafopredeter"/>
    <w:uiPriority w:val="99"/>
    <w:semiHidden/>
    <w:rsid w:val="00B85916"/>
    <w:rPr>
      <w:color w:val="808080"/>
    </w:rPr>
  </w:style>
  <w:style w:type="paragraph" w:customStyle="1" w:styleId="2DB24A6E7EE6477496108C047852D3B3">
    <w:name w:val="2DB24A6E7EE6477496108C047852D3B3"/>
  </w:style>
  <w:style w:type="paragraph" w:customStyle="1" w:styleId="7C81905641734DD1A502059B1B93E1D4">
    <w:name w:val="7C81905641734DD1A502059B1B93E1D4"/>
  </w:style>
  <w:style w:type="paragraph" w:customStyle="1" w:styleId="2624A58E149947A88630374D8EF5621F">
    <w:name w:val="2624A58E149947A88630374D8EF5621F"/>
  </w:style>
  <w:style w:type="paragraph" w:customStyle="1" w:styleId="D94435DED1C54F61998DFB954972AB90">
    <w:name w:val="D94435DED1C54F61998DFB954972AB90"/>
  </w:style>
  <w:style w:type="paragraph" w:customStyle="1" w:styleId="16BF3C32CAA34A92BF3DE65CDE913DAB">
    <w:name w:val="16BF3C32CAA34A92BF3DE65CDE913DAB"/>
  </w:style>
  <w:style w:type="paragraph" w:customStyle="1" w:styleId="A52692148FA94EB5AD566EB51FCA9083">
    <w:name w:val="A52692148FA94EB5AD566EB51FCA9083"/>
  </w:style>
  <w:style w:type="paragraph" w:customStyle="1" w:styleId="5B62FCBCB5734C64AF301772F3939C6F">
    <w:name w:val="5B62FCBCB5734C64AF301772F3939C6F"/>
  </w:style>
  <w:style w:type="paragraph" w:customStyle="1" w:styleId="569ECB2AA06842C796AE364B8BFD4C4D">
    <w:name w:val="569ECB2AA06842C796AE364B8BFD4C4D"/>
  </w:style>
  <w:style w:type="paragraph" w:customStyle="1" w:styleId="5ADCCCECC3DA4DA08B9ECAADFAF5F42B">
    <w:name w:val="5ADCCCECC3DA4DA08B9ECAADFAF5F42B"/>
  </w:style>
  <w:style w:type="paragraph" w:customStyle="1" w:styleId="A4FD8A5D9A754966AE4FA343C5D2E376">
    <w:name w:val="A4FD8A5D9A754966AE4FA343C5D2E376"/>
  </w:style>
  <w:style w:type="paragraph" w:customStyle="1" w:styleId="60C32C2BFE1041269865112432E41208">
    <w:name w:val="60C32C2BFE1041269865112432E41208"/>
  </w:style>
  <w:style w:type="paragraph" w:customStyle="1" w:styleId="A088EE6653FA46F1B62F3ACE4308F0C6">
    <w:name w:val="A088EE6653FA46F1B62F3ACE4308F0C6"/>
  </w:style>
  <w:style w:type="paragraph" w:customStyle="1" w:styleId="3885BC2624AB499CBB51D19476C97B1A">
    <w:name w:val="3885BC2624AB499CBB51D19476C97B1A"/>
  </w:style>
  <w:style w:type="paragraph" w:customStyle="1" w:styleId="A1B8246DBC3444B0B40A74B746B2E71C">
    <w:name w:val="A1B8246DBC3444B0B40A74B746B2E71C"/>
  </w:style>
  <w:style w:type="paragraph" w:customStyle="1" w:styleId="F04319A7EFE04DCA8A82327B45644C5B">
    <w:name w:val="F04319A7EFE04DCA8A82327B45644C5B"/>
  </w:style>
  <w:style w:type="paragraph" w:customStyle="1" w:styleId="381D8CF0BAA6476CA2DB2E327B48F102">
    <w:name w:val="381D8CF0BAA6476CA2DB2E327B48F102"/>
  </w:style>
  <w:style w:type="paragraph" w:customStyle="1" w:styleId="7F6991BF9566461A8394CCA27733F57E">
    <w:name w:val="7F6991BF9566461A8394CCA27733F57E"/>
  </w:style>
  <w:style w:type="paragraph" w:customStyle="1" w:styleId="1AEEA9949CD845ABA56BCF61C1A80EE2">
    <w:name w:val="1AEEA9949CD845ABA56BCF61C1A80EE2"/>
  </w:style>
  <w:style w:type="paragraph" w:customStyle="1" w:styleId="ECAD020977EB4266A84EA9D3F090B342">
    <w:name w:val="ECAD020977EB4266A84EA9D3F090B342"/>
  </w:style>
  <w:style w:type="paragraph" w:customStyle="1" w:styleId="61588A5771684D32A3DEE873E251FA38">
    <w:name w:val="61588A5771684D32A3DEE873E251FA38"/>
  </w:style>
  <w:style w:type="paragraph" w:customStyle="1" w:styleId="138607CE8AB74598B29CB78D6291CD98">
    <w:name w:val="138607CE8AB74598B29CB78D6291CD98"/>
  </w:style>
  <w:style w:type="paragraph" w:customStyle="1" w:styleId="1E4833B59D3F4CB3B0F7A4DB6AD1707F">
    <w:name w:val="1E4833B59D3F4CB3B0F7A4DB6AD1707F"/>
  </w:style>
  <w:style w:type="paragraph" w:customStyle="1" w:styleId="322DE5463BB2406B8B84255CB81C00C4">
    <w:name w:val="322DE5463BB2406B8B84255CB81C00C4"/>
  </w:style>
  <w:style w:type="paragraph" w:customStyle="1" w:styleId="DD3BA685A9A44855AE3AC38079159CDC">
    <w:name w:val="DD3BA685A9A44855AE3AC38079159CDC"/>
  </w:style>
  <w:style w:type="paragraph" w:customStyle="1" w:styleId="C22F70C3931A42DB8E3F6CF6ACEB852B">
    <w:name w:val="C22F70C3931A42DB8E3F6CF6ACEB852B"/>
    <w:rsid w:val="00B85916"/>
  </w:style>
  <w:style w:type="paragraph" w:customStyle="1" w:styleId="F5BEBA484ED6474F9B04953B73D92871">
    <w:name w:val="F5BEBA484ED6474F9B04953B73D92871"/>
    <w:rsid w:val="00B85916"/>
  </w:style>
  <w:style w:type="paragraph" w:customStyle="1" w:styleId="2A0D62329E044145AD18E9196B00C847">
    <w:name w:val="2A0D62329E044145AD18E9196B00C847"/>
    <w:rsid w:val="00B85916"/>
  </w:style>
  <w:style w:type="paragraph" w:customStyle="1" w:styleId="1ECAEE66DAF945D186BDC14E097901C2">
    <w:name w:val="1ECAEE66DAF945D186BDC14E097901C2"/>
    <w:rsid w:val="00B85916"/>
  </w:style>
  <w:style w:type="paragraph" w:customStyle="1" w:styleId="6FFB634B12414003AB8D54DA3BEB6BB4">
    <w:name w:val="6FFB634B12414003AB8D54DA3BEB6BB4"/>
    <w:rsid w:val="00B85916"/>
  </w:style>
  <w:style w:type="character" w:styleId="Textodelmarcadordeposicin">
    <w:name w:val="Placeholder Text"/>
    <w:basedOn w:val="Fuentedeprrafopredeter"/>
    <w:uiPriority w:val="99"/>
    <w:semiHidden/>
    <w:rsid w:val="00B85916"/>
    <w:rPr>
      <w:color w:val="808080"/>
    </w:rPr>
  </w:style>
  <w:style w:type="paragraph" w:customStyle="1" w:styleId="C574A45B1C0E41FDB57FB4D9952681DD">
    <w:name w:val="C574A45B1C0E41FDB57FB4D9952681DD"/>
    <w:rsid w:val="00B85916"/>
  </w:style>
  <w:style w:type="paragraph" w:customStyle="1" w:styleId="1B3A714A61F743F1A49DEA7413CFEACA">
    <w:name w:val="1B3A714A61F743F1A49DEA7413CFEACA"/>
    <w:rsid w:val="00B85916"/>
  </w:style>
  <w:style w:type="paragraph" w:customStyle="1" w:styleId="48DCE67852464B48BC049AB4055D74E5">
    <w:name w:val="48DCE67852464B48BC049AB4055D74E5"/>
    <w:rsid w:val="00B85916"/>
  </w:style>
  <w:style w:type="paragraph" w:customStyle="1" w:styleId="50FC204FC80B4EB3BE5EEC6FB177CB9F">
    <w:name w:val="50FC204FC80B4EB3BE5EEC6FB177CB9F"/>
    <w:rsid w:val="00B85916"/>
  </w:style>
  <w:style w:type="paragraph" w:customStyle="1" w:styleId="96E23DDCD6264BBA954CB18A99AA5C24">
    <w:name w:val="96E23DDCD6264BBA954CB18A99AA5C24"/>
    <w:rsid w:val="00B85916"/>
  </w:style>
  <w:style w:type="paragraph" w:customStyle="1" w:styleId="2E69D119B74D4086AA9E8F24692B48FD">
    <w:name w:val="2E69D119B74D4086AA9E8F24692B48FD"/>
    <w:rsid w:val="00B85916"/>
  </w:style>
  <w:style w:type="paragraph" w:customStyle="1" w:styleId="C89E7927AB8743359C5B09F055599F98">
    <w:name w:val="C89E7927AB8743359C5B09F055599F98"/>
    <w:rsid w:val="00B85916"/>
  </w:style>
  <w:style w:type="paragraph" w:customStyle="1" w:styleId="B0CE81DF12034748AD59B5C03A3C341B">
    <w:name w:val="B0CE81DF12034748AD59B5C03A3C341B"/>
    <w:rsid w:val="00B85916"/>
  </w:style>
  <w:style w:type="paragraph" w:customStyle="1" w:styleId="3F59911127BD4EAB9965B7F8DA596BE4">
    <w:name w:val="3F59911127BD4EAB9965B7F8DA596BE4"/>
    <w:rsid w:val="00B85916"/>
  </w:style>
  <w:style w:type="paragraph" w:customStyle="1" w:styleId="35234FB556EF45719AB0D33B23AB0D75">
    <w:name w:val="35234FB556EF45719AB0D33B23AB0D75"/>
    <w:rsid w:val="00B85916"/>
  </w:style>
  <w:style w:type="paragraph" w:customStyle="1" w:styleId="12E075AB20864EBEB6FDB554D8FD52A9">
    <w:name w:val="12E075AB20864EBEB6FDB554D8FD52A9"/>
    <w:rsid w:val="00B85916"/>
  </w:style>
  <w:style w:type="paragraph" w:customStyle="1" w:styleId="FFA660A0CDF04E4987D7C26F9ED41A68">
    <w:name w:val="FFA660A0CDF04E4987D7C26F9ED41A68"/>
    <w:rsid w:val="00B85916"/>
  </w:style>
  <w:style w:type="paragraph" w:customStyle="1" w:styleId="34B09B4C35E7423396E87963A0F4E83C">
    <w:name w:val="34B09B4C35E7423396E87963A0F4E83C"/>
    <w:rsid w:val="00B85916"/>
  </w:style>
  <w:style w:type="paragraph" w:customStyle="1" w:styleId="2C975BC7E4B34B26B16E96E6D2562EF6">
    <w:name w:val="2C975BC7E4B34B26B16E96E6D2562EF6"/>
    <w:rsid w:val="00B85916"/>
  </w:style>
  <w:style w:type="paragraph" w:customStyle="1" w:styleId="2616191757464A13ABD468EA6EFEB5A8">
    <w:name w:val="2616191757464A13ABD468EA6EFEB5A8"/>
    <w:rsid w:val="00B85916"/>
  </w:style>
  <w:style w:type="paragraph" w:customStyle="1" w:styleId="4BF33BCF41724E8CBB3A2F67100BE182">
    <w:name w:val="4BF33BCF41724E8CBB3A2F67100BE182"/>
    <w:rsid w:val="00B85916"/>
  </w:style>
  <w:style w:type="paragraph" w:customStyle="1" w:styleId="A9E998340F8E47E9B51162C9120857FE">
    <w:name w:val="A9E998340F8E47E9B51162C9120857FE"/>
    <w:rsid w:val="00B85916"/>
  </w:style>
  <w:style w:type="paragraph" w:customStyle="1" w:styleId="E77A4951BCAA40FA9FEAC9869803E0B2">
    <w:name w:val="E77A4951BCAA40FA9FEAC9869803E0B2"/>
    <w:rsid w:val="00B85916"/>
  </w:style>
  <w:style w:type="paragraph" w:customStyle="1" w:styleId="EE5E62DF566A4F1890410665504D74C9">
    <w:name w:val="EE5E62DF566A4F1890410665504D74C9"/>
    <w:rsid w:val="00B85916"/>
  </w:style>
  <w:style w:type="paragraph" w:customStyle="1" w:styleId="629C0412EE1D42669DF1B66593422F2E">
    <w:name w:val="629C0412EE1D42669DF1B66593422F2E"/>
    <w:rsid w:val="00B85916"/>
  </w:style>
  <w:style w:type="paragraph" w:customStyle="1" w:styleId="A9C60B78AA1C4ABB84922D531970B5BF">
    <w:name w:val="A9C60B78AA1C4ABB84922D531970B5BF"/>
    <w:rsid w:val="00B85916"/>
  </w:style>
  <w:style w:type="paragraph" w:customStyle="1" w:styleId="C5C5BEB5A13B4A2DB29526CF131CCABF">
    <w:name w:val="C5C5BEB5A13B4A2DB29526CF131CCABF"/>
    <w:rsid w:val="00B85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Deluxe">
      <a:maj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D593-BE14-40A0-8CF6-42E058F1B841}">
  <ds:schemaRefs>
    <ds:schemaRef ds:uri="http://schemas.microsoft.com/sharepoint/v3/contenttype/forms"/>
  </ds:schemaRefs>
</ds:datastoreItem>
</file>

<file path=customXml/itemProps2.xml><?xml version="1.0" encoding="utf-8"?>
<ds:datastoreItem xmlns:ds="http://schemas.openxmlformats.org/officeDocument/2006/customXml" ds:itemID="{3AD3541D-1F5E-49E6-8727-CCA47D36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TS010168650.dotx</Template>
  <TotalTime>21</TotalTime>
  <Pages>1</Pages>
  <Words>186</Words>
  <Characters>1027</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Chronological resume (Minimalist design)</vt:lpstr>
      <vt:lpstr/>
    </vt:vector>
  </TitlesOfParts>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(Minimalist design)</dc:title>
  <dc:creator>Rodolfo Antonio Román Páez</dc:creator>
  <cp:lastModifiedBy>Op. TDC - CCA  -  ACONCAGUA (Enap Refinerías g)</cp:lastModifiedBy>
  <cp:revision>6</cp:revision>
  <cp:lastPrinted>2006-08-01T17:47:00Z</cp:lastPrinted>
  <dcterms:created xsi:type="dcterms:W3CDTF">2013-10-03T08:57:00Z</dcterms:created>
  <dcterms:modified xsi:type="dcterms:W3CDTF">2013-10-03T09:18:00Z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TC101686509990</vt:lpwstr>
  </property>
</Properties>
</file>